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223DC" w14:textId="77777777" w:rsidR="005C70CC" w:rsidRDefault="005C70CC" w:rsidP="005C70CC">
      <w:pPr>
        <w:pStyle w:val="NoSpacing"/>
      </w:pPr>
      <w:r>
        <w:rPr>
          <w:u w:val="single"/>
        </w:rPr>
        <w:t>Nicholas TAVERNER</w:t>
      </w:r>
      <w:r>
        <w:t xml:space="preserve">     </w:t>
      </w:r>
      <w:proofErr w:type="gramStart"/>
      <w:r>
        <w:t xml:space="preserve">   (</w:t>
      </w:r>
      <w:proofErr w:type="gramEnd"/>
      <w:r>
        <w:t>fl.1455-60)</w:t>
      </w:r>
    </w:p>
    <w:p w14:paraId="48F694AD" w14:textId="77777777" w:rsidR="005C70CC" w:rsidRDefault="005C70CC" w:rsidP="005C70CC">
      <w:pPr>
        <w:pStyle w:val="NoSpacing"/>
      </w:pPr>
    </w:p>
    <w:p w14:paraId="36B29507" w14:textId="77777777" w:rsidR="005C70CC" w:rsidRDefault="005C70CC" w:rsidP="005C70CC">
      <w:pPr>
        <w:pStyle w:val="NoSpacing"/>
      </w:pPr>
    </w:p>
    <w:p w14:paraId="7C0C01C2" w14:textId="77777777" w:rsidR="005C70CC" w:rsidRDefault="005C70CC" w:rsidP="005C70CC">
      <w:pPr>
        <w:pStyle w:val="NoSpacing"/>
      </w:pPr>
      <w:r>
        <w:t xml:space="preserve">  9 Jun.1455</w:t>
      </w:r>
      <w:r>
        <w:tab/>
        <w:t>He was on a commission of the peace for the North Riding of Yorkshire.</w:t>
      </w:r>
    </w:p>
    <w:p w14:paraId="73AC75F8" w14:textId="77777777" w:rsidR="005C70CC" w:rsidRDefault="005C70CC" w:rsidP="005C70CC">
      <w:pPr>
        <w:pStyle w:val="NoSpacing"/>
      </w:pPr>
      <w:r>
        <w:tab/>
      </w:r>
      <w:r>
        <w:tab/>
        <w:t>(C.P.R. 1452-61 pp.682-3)</w:t>
      </w:r>
    </w:p>
    <w:p w14:paraId="3A36AD18" w14:textId="77777777" w:rsidR="005C70CC" w:rsidRDefault="005C70CC" w:rsidP="005C70CC">
      <w:pPr>
        <w:pStyle w:val="NoSpacing"/>
      </w:pPr>
      <w:r>
        <w:t xml:space="preserve">  2 Mar.1457</w:t>
      </w:r>
      <w:r>
        <w:tab/>
        <w:t>He was on a commission of the peace for the North Riding of Yorkshire.</w:t>
      </w:r>
    </w:p>
    <w:p w14:paraId="5E9B5140" w14:textId="77777777" w:rsidR="005C70CC" w:rsidRDefault="005C70CC" w:rsidP="005C70CC">
      <w:pPr>
        <w:pStyle w:val="NoSpacing"/>
      </w:pPr>
      <w:r>
        <w:tab/>
      </w:r>
      <w:r>
        <w:tab/>
        <w:t>(ibid.)</w:t>
      </w:r>
    </w:p>
    <w:p w14:paraId="0788F4CC" w14:textId="77777777" w:rsidR="005C70CC" w:rsidRDefault="005C70CC" w:rsidP="005C70CC">
      <w:pPr>
        <w:pStyle w:val="NoSpacing"/>
      </w:pPr>
      <w:r>
        <w:t xml:space="preserve">  5 Apr.1458</w:t>
      </w:r>
      <w:r>
        <w:tab/>
        <w:t>He was on a commission of the peace for the North Riding of Yorkshire.</w:t>
      </w:r>
    </w:p>
    <w:p w14:paraId="2C23E2D8" w14:textId="77777777" w:rsidR="005C70CC" w:rsidRDefault="005C70CC" w:rsidP="005C70CC">
      <w:pPr>
        <w:pStyle w:val="NoSpacing"/>
      </w:pPr>
      <w:r>
        <w:tab/>
      </w:r>
      <w:r>
        <w:tab/>
        <w:t>(ibid.)</w:t>
      </w:r>
    </w:p>
    <w:p w14:paraId="77C23CCD" w14:textId="77777777" w:rsidR="005C70CC" w:rsidRDefault="005C70CC" w:rsidP="005C70CC">
      <w:pPr>
        <w:pStyle w:val="NoSpacing"/>
      </w:pPr>
      <w:r>
        <w:t>23 Aug.1460</w:t>
      </w:r>
      <w:r>
        <w:tab/>
        <w:t>He was on a commission of the peace for the North Riding of Yorkshire.</w:t>
      </w:r>
    </w:p>
    <w:p w14:paraId="71A3777C" w14:textId="77777777" w:rsidR="005C70CC" w:rsidRDefault="005C70CC" w:rsidP="005C70CC">
      <w:pPr>
        <w:pStyle w:val="NoSpacing"/>
      </w:pPr>
      <w:r>
        <w:tab/>
      </w:r>
      <w:r>
        <w:tab/>
        <w:t>(ibid.)</w:t>
      </w:r>
    </w:p>
    <w:p w14:paraId="272BC95C" w14:textId="77777777" w:rsidR="005C70CC" w:rsidRDefault="005C70CC" w:rsidP="005C70CC">
      <w:pPr>
        <w:pStyle w:val="NoSpacing"/>
      </w:pPr>
      <w:r>
        <w:t xml:space="preserve">  7 Nov.</w:t>
      </w:r>
      <w:r>
        <w:tab/>
        <w:t>He was on a commission of the peace for the North Riding of Yorkshire.</w:t>
      </w:r>
    </w:p>
    <w:p w14:paraId="55D884E5" w14:textId="77777777" w:rsidR="005C70CC" w:rsidRDefault="005C70CC" w:rsidP="005C70CC">
      <w:pPr>
        <w:pStyle w:val="NoSpacing"/>
      </w:pPr>
      <w:r>
        <w:tab/>
      </w:r>
      <w:r>
        <w:tab/>
        <w:t>(ibid.)</w:t>
      </w:r>
    </w:p>
    <w:p w14:paraId="6E6F210D" w14:textId="77777777" w:rsidR="005C70CC" w:rsidRDefault="005C70CC" w:rsidP="005C70CC">
      <w:pPr>
        <w:pStyle w:val="NoSpacing"/>
      </w:pPr>
    </w:p>
    <w:p w14:paraId="3853E416" w14:textId="77777777" w:rsidR="005C70CC" w:rsidRDefault="005C70CC" w:rsidP="005C70CC">
      <w:pPr>
        <w:pStyle w:val="NoSpacing"/>
      </w:pPr>
    </w:p>
    <w:p w14:paraId="0561FD48" w14:textId="77777777" w:rsidR="005C70CC" w:rsidRDefault="005C70CC" w:rsidP="005C70CC">
      <w:pPr>
        <w:pStyle w:val="NoSpacing"/>
      </w:pPr>
      <w:r>
        <w:t>6 September 2024</w:t>
      </w:r>
    </w:p>
    <w:p w14:paraId="659803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10A40" w14:textId="77777777" w:rsidR="005C70CC" w:rsidRDefault="005C70CC" w:rsidP="009139A6">
      <w:r>
        <w:separator/>
      </w:r>
    </w:p>
  </w:endnote>
  <w:endnote w:type="continuationSeparator" w:id="0">
    <w:p w14:paraId="17F30080" w14:textId="77777777" w:rsidR="005C70CC" w:rsidRDefault="005C7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AB6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AB7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8F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7A0D8" w14:textId="77777777" w:rsidR="005C70CC" w:rsidRDefault="005C70CC" w:rsidP="009139A6">
      <w:r>
        <w:separator/>
      </w:r>
    </w:p>
  </w:footnote>
  <w:footnote w:type="continuationSeparator" w:id="0">
    <w:p w14:paraId="4F5120D5" w14:textId="77777777" w:rsidR="005C70CC" w:rsidRDefault="005C7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91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C22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7A0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C"/>
    <w:rsid w:val="000666E0"/>
    <w:rsid w:val="002510B7"/>
    <w:rsid w:val="00270799"/>
    <w:rsid w:val="005C130B"/>
    <w:rsid w:val="005C70C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0065"/>
  <w15:chartTrackingRefBased/>
  <w15:docId w15:val="{58DE3182-7982-4092-8F94-34562BE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2024-09-06T19:18:00Z</dcterms:created>
  <dcterms:modified xsi:type="dcterms:W3CDTF">2024-09-06T19:19:00Z</dcterms:modified>
</cp:coreProperties>
</file>