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431D8" w14:textId="77777777" w:rsidR="006852FB" w:rsidRDefault="006852FB" w:rsidP="006852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TAVERNER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7C48E2FD" w14:textId="77777777" w:rsidR="006852FB" w:rsidRDefault="006852FB" w:rsidP="006852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338F49B" w14:textId="77777777" w:rsidR="006852FB" w:rsidRDefault="006852FB" w:rsidP="006852FB">
      <w:pPr>
        <w:pStyle w:val="NoSpacing"/>
        <w:rPr>
          <w:rFonts w:cs="Times New Roman"/>
          <w:szCs w:val="24"/>
        </w:rPr>
      </w:pPr>
    </w:p>
    <w:p w14:paraId="0B0C98FB" w14:textId="77777777" w:rsidR="006852FB" w:rsidRDefault="006852FB" w:rsidP="006852FB">
      <w:pPr>
        <w:pStyle w:val="NoSpacing"/>
        <w:rPr>
          <w:rFonts w:cs="Times New Roman"/>
          <w:szCs w:val="24"/>
        </w:rPr>
      </w:pPr>
    </w:p>
    <w:p w14:paraId="7D559146" w14:textId="77777777" w:rsidR="006852FB" w:rsidRDefault="006852FB" w:rsidP="006852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became a Freeman.</w:t>
      </w:r>
    </w:p>
    <w:p w14:paraId="56B31E31" w14:textId="77777777" w:rsidR="006852FB" w:rsidRDefault="006852FB" w:rsidP="006852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FC32AA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09A3011" w14:textId="77777777" w:rsidR="006852FB" w:rsidRDefault="006852FB" w:rsidP="006852FB">
      <w:pPr>
        <w:pStyle w:val="NoSpacing"/>
        <w:rPr>
          <w:rFonts w:cs="Times New Roman"/>
          <w:szCs w:val="24"/>
        </w:rPr>
      </w:pPr>
    </w:p>
    <w:p w14:paraId="2632D617" w14:textId="77777777" w:rsidR="006852FB" w:rsidRDefault="006852FB" w:rsidP="006852FB">
      <w:pPr>
        <w:pStyle w:val="NoSpacing"/>
        <w:rPr>
          <w:rFonts w:cs="Times New Roman"/>
          <w:szCs w:val="24"/>
        </w:rPr>
      </w:pPr>
    </w:p>
    <w:p w14:paraId="074C0900" w14:textId="77777777" w:rsidR="006852FB" w:rsidRDefault="006852FB" w:rsidP="006852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70CB9B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98BA5" w14:textId="77777777" w:rsidR="006852FB" w:rsidRDefault="006852FB" w:rsidP="009139A6">
      <w:r>
        <w:separator/>
      </w:r>
    </w:p>
  </w:endnote>
  <w:endnote w:type="continuationSeparator" w:id="0">
    <w:p w14:paraId="012AD50E" w14:textId="77777777" w:rsidR="006852FB" w:rsidRDefault="006852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F03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20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E65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80231" w14:textId="77777777" w:rsidR="006852FB" w:rsidRDefault="006852FB" w:rsidP="009139A6">
      <w:r>
        <w:separator/>
      </w:r>
    </w:p>
  </w:footnote>
  <w:footnote w:type="continuationSeparator" w:id="0">
    <w:p w14:paraId="1761F4F0" w14:textId="77777777" w:rsidR="006852FB" w:rsidRDefault="006852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9CE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635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6DD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B"/>
    <w:rsid w:val="00030B35"/>
    <w:rsid w:val="000666E0"/>
    <w:rsid w:val="002510B7"/>
    <w:rsid w:val="00270799"/>
    <w:rsid w:val="005C130B"/>
    <w:rsid w:val="006852F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CF5D"/>
  <w15:chartTrackingRefBased/>
  <w15:docId w15:val="{54D8D3F6-34D1-4435-83FB-7D890E5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85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2024-11-28T18:48:00Z</dcterms:created>
  <dcterms:modified xsi:type="dcterms:W3CDTF">2024-11-28T18:49:00Z</dcterms:modified>
</cp:coreProperties>
</file>