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EF2D8" w14:textId="77777777" w:rsidR="005861B8" w:rsidRDefault="005861B8" w:rsidP="005861B8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William TAVERNER</w:t>
      </w: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d.1414)</w:t>
      </w:r>
    </w:p>
    <w:p w14:paraId="1417351E" w14:textId="77777777" w:rsidR="005861B8" w:rsidRDefault="005861B8" w:rsidP="005861B8">
      <w:pPr>
        <w:pStyle w:val="NoSpacing"/>
        <w:rPr>
          <w:rFonts w:eastAsia="Times New Roman"/>
        </w:rPr>
      </w:pPr>
      <w:r>
        <w:rPr>
          <w:rFonts w:eastAsia="Times New Roman"/>
        </w:rPr>
        <w:t>of Chichester.</w:t>
      </w:r>
    </w:p>
    <w:p w14:paraId="595D81E9" w14:textId="77777777" w:rsidR="005861B8" w:rsidRDefault="005861B8" w:rsidP="005861B8">
      <w:pPr>
        <w:pStyle w:val="NoSpacing"/>
        <w:rPr>
          <w:rFonts w:eastAsia="Times New Roman"/>
        </w:rPr>
      </w:pPr>
    </w:p>
    <w:p w14:paraId="734DA274" w14:textId="77777777" w:rsidR="005861B8" w:rsidRDefault="005861B8" w:rsidP="005861B8">
      <w:pPr>
        <w:pStyle w:val="NoSpacing"/>
        <w:rPr>
          <w:rFonts w:eastAsia="Times New Roman"/>
        </w:rPr>
      </w:pPr>
    </w:p>
    <w:p w14:paraId="045E420B" w14:textId="77777777" w:rsidR="005861B8" w:rsidRDefault="005861B8" w:rsidP="005861B8">
      <w:pPr>
        <w:pStyle w:val="NoSpacing"/>
        <w:rPr>
          <w:rFonts w:eastAsia="Times New Roman"/>
        </w:rPr>
      </w:pPr>
      <w:r>
        <w:rPr>
          <w:rFonts w:eastAsia="Times New Roman"/>
        </w:rPr>
        <w:t>10 Sep.1414</w:t>
      </w:r>
      <w:r>
        <w:rPr>
          <w:rFonts w:eastAsia="Times New Roman"/>
        </w:rPr>
        <w:tab/>
        <w:t xml:space="preserve">Following his death, the Escheator of Somerset was ordered to take his </w:t>
      </w:r>
    </w:p>
    <w:p w14:paraId="2F1843E3" w14:textId="77777777" w:rsidR="005861B8" w:rsidRDefault="005861B8" w:rsidP="005861B8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lands into the King’s hands.     (C.F.R. 1413-22 p.63)</w:t>
      </w:r>
    </w:p>
    <w:p w14:paraId="50F13587" w14:textId="77777777" w:rsidR="005861B8" w:rsidRDefault="005861B8" w:rsidP="005861B8">
      <w:pPr>
        <w:pStyle w:val="NoSpacing"/>
        <w:rPr>
          <w:rFonts w:eastAsia="Times New Roman"/>
        </w:rPr>
      </w:pPr>
    </w:p>
    <w:p w14:paraId="509F629E" w14:textId="77777777" w:rsidR="005861B8" w:rsidRDefault="005861B8" w:rsidP="005861B8">
      <w:pPr>
        <w:pStyle w:val="NoSpacing"/>
        <w:rPr>
          <w:rFonts w:eastAsia="Times New Roman"/>
        </w:rPr>
      </w:pPr>
    </w:p>
    <w:p w14:paraId="0D973ACB" w14:textId="77777777" w:rsidR="005861B8" w:rsidRDefault="005861B8" w:rsidP="005861B8">
      <w:pPr>
        <w:pStyle w:val="NoSpacing"/>
        <w:rPr>
          <w:rFonts w:eastAsia="Times New Roman"/>
        </w:rPr>
      </w:pPr>
      <w:r>
        <w:rPr>
          <w:rFonts w:eastAsia="Times New Roman"/>
        </w:rPr>
        <w:t>2 August 2024</w:t>
      </w:r>
    </w:p>
    <w:p w14:paraId="748F12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E1FBE" w14:textId="77777777" w:rsidR="005861B8" w:rsidRDefault="005861B8" w:rsidP="009139A6">
      <w:r>
        <w:separator/>
      </w:r>
    </w:p>
  </w:endnote>
  <w:endnote w:type="continuationSeparator" w:id="0">
    <w:p w14:paraId="07A44AF5" w14:textId="77777777" w:rsidR="005861B8" w:rsidRDefault="005861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728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1DA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5D8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CB539" w14:textId="77777777" w:rsidR="005861B8" w:rsidRDefault="005861B8" w:rsidP="009139A6">
      <w:r>
        <w:separator/>
      </w:r>
    </w:p>
  </w:footnote>
  <w:footnote w:type="continuationSeparator" w:id="0">
    <w:p w14:paraId="70A9B6BF" w14:textId="77777777" w:rsidR="005861B8" w:rsidRDefault="005861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7B8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0C6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4C7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B8"/>
    <w:rsid w:val="000666E0"/>
    <w:rsid w:val="002510B7"/>
    <w:rsid w:val="00270799"/>
    <w:rsid w:val="005861B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D257"/>
  <w15:chartTrackingRefBased/>
  <w15:docId w15:val="{97EA491C-607B-4FEC-967A-DC7431F5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2024-08-02T19:46:00Z</dcterms:created>
  <dcterms:modified xsi:type="dcterms:W3CDTF">2024-08-02T19:47:00Z</dcterms:modified>
</cp:coreProperties>
</file>