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6A85" w14:textId="77777777" w:rsidR="00EF53BF" w:rsidRDefault="00EF53BF" w:rsidP="00EF53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TAVERNER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5EEF5864" w14:textId="77777777" w:rsidR="00EF53BF" w:rsidRDefault="00EF53BF" w:rsidP="00EF53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Grimston.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1F1ED9B5" w14:textId="77777777" w:rsidR="00EF53BF" w:rsidRDefault="00EF53BF" w:rsidP="00EF53BF">
      <w:pPr>
        <w:pStyle w:val="NoSpacing"/>
        <w:rPr>
          <w:rFonts w:cs="Times New Roman"/>
          <w:szCs w:val="24"/>
        </w:rPr>
      </w:pPr>
    </w:p>
    <w:p w14:paraId="7D92C560" w14:textId="77777777" w:rsidR="00EF53BF" w:rsidRDefault="00EF53BF" w:rsidP="00EF53BF">
      <w:pPr>
        <w:pStyle w:val="NoSpacing"/>
        <w:rPr>
          <w:rFonts w:cs="Times New Roman"/>
          <w:szCs w:val="24"/>
        </w:rPr>
      </w:pPr>
    </w:p>
    <w:p w14:paraId="02AADECD" w14:textId="77777777" w:rsidR="00EF53BF" w:rsidRDefault="00EF53BF" w:rsidP="00EF53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703219BD" w14:textId="77777777" w:rsidR="00EF53BF" w:rsidRDefault="00EF53BF" w:rsidP="00EF53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4D125B80" w14:textId="77777777" w:rsidR="00EF53BF" w:rsidRDefault="00EF53BF" w:rsidP="00EF53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544D275F" w14:textId="77777777" w:rsidR="00EF53BF" w:rsidRDefault="00EF53BF" w:rsidP="00EF53BF">
      <w:pPr>
        <w:pStyle w:val="NoSpacing"/>
        <w:rPr>
          <w:rFonts w:cs="Times New Roman"/>
          <w:szCs w:val="24"/>
        </w:rPr>
      </w:pPr>
    </w:p>
    <w:p w14:paraId="2EEC5A9A" w14:textId="77777777" w:rsidR="00EF53BF" w:rsidRDefault="00EF53BF" w:rsidP="00EF53BF">
      <w:pPr>
        <w:pStyle w:val="NoSpacing"/>
        <w:rPr>
          <w:rFonts w:cs="Times New Roman"/>
          <w:szCs w:val="24"/>
        </w:rPr>
      </w:pPr>
    </w:p>
    <w:p w14:paraId="3C5C9FC9" w14:textId="77777777" w:rsidR="00EF53BF" w:rsidRDefault="00EF53BF" w:rsidP="00EF53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6AEE19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583F" w14:textId="77777777" w:rsidR="00EF53BF" w:rsidRDefault="00EF53BF" w:rsidP="009139A6">
      <w:r>
        <w:separator/>
      </w:r>
    </w:p>
  </w:endnote>
  <w:endnote w:type="continuationSeparator" w:id="0">
    <w:p w14:paraId="5F80840C" w14:textId="77777777" w:rsidR="00EF53BF" w:rsidRDefault="00EF53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36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8F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41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B997" w14:textId="77777777" w:rsidR="00EF53BF" w:rsidRDefault="00EF53BF" w:rsidP="009139A6">
      <w:r>
        <w:separator/>
      </w:r>
    </w:p>
  </w:footnote>
  <w:footnote w:type="continuationSeparator" w:id="0">
    <w:p w14:paraId="15C49B39" w14:textId="77777777" w:rsidR="00EF53BF" w:rsidRDefault="00EF53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3E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57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3F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BF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3B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EE5C"/>
  <w15:chartTrackingRefBased/>
  <w15:docId w15:val="{6925E5EF-5A3C-4467-8C59-3AC44CD1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5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2025-02-09T20:16:00Z</dcterms:created>
  <dcterms:modified xsi:type="dcterms:W3CDTF">2025-02-09T20:17:00Z</dcterms:modified>
</cp:coreProperties>
</file>