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07F2A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Hugo TAILLOR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175B74AF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Archer.</w:t>
      </w:r>
    </w:p>
    <w:p w14:paraId="2A980BF5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60F7A31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3ACF6884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Harfleur under the command of Sir Hugh </w:t>
      </w:r>
    </w:p>
    <w:p w14:paraId="41E96B11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32BD4038" w14:textId="77777777" w:rsidR="00FB0998" w:rsidRDefault="00FB0998" w:rsidP="00FB0998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21558467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8C53803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102A7B3" w14:textId="77777777" w:rsidR="00FB0998" w:rsidRDefault="00FB0998" w:rsidP="00FB0998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20 December 2022</w:t>
      </w:r>
    </w:p>
    <w:p w14:paraId="0343B1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837EF" w14:textId="77777777" w:rsidR="00FB0998" w:rsidRDefault="00FB0998" w:rsidP="009139A6">
      <w:r>
        <w:separator/>
      </w:r>
    </w:p>
  </w:endnote>
  <w:endnote w:type="continuationSeparator" w:id="0">
    <w:p w14:paraId="525B5228" w14:textId="77777777" w:rsidR="00FB0998" w:rsidRDefault="00FB09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AFB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44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8F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3CAE" w14:textId="77777777" w:rsidR="00FB0998" w:rsidRDefault="00FB0998" w:rsidP="009139A6">
      <w:r>
        <w:separator/>
      </w:r>
    </w:p>
  </w:footnote>
  <w:footnote w:type="continuationSeparator" w:id="0">
    <w:p w14:paraId="54B57F15" w14:textId="77777777" w:rsidR="00FB0998" w:rsidRDefault="00FB09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A5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C43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AF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9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0A88"/>
  <w15:chartTrackingRefBased/>
  <w15:docId w15:val="{A3622353-C965-460A-A1C5-AFB4FEFD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9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2024-07-27T14:19:00Z</dcterms:created>
  <dcterms:modified xsi:type="dcterms:W3CDTF">2024-07-27T14:20:00Z</dcterms:modified>
</cp:coreProperties>
</file>