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1365" w14:textId="77777777" w:rsidR="001D4DA4" w:rsidRDefault="001D4DA4" w:rsidP="001D4D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TAILLOUR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7CEBE37" w14:textId="77777777" w:rsidR="001D4DA4" w:rsidRDefault="001D4DA4" w:rsidP="001D4D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Brailesford</w:t>
      </w:r>
      <w:proofErr w:type="spellEnd"/>
      <w:r>
        <w:rPr>
          <w:rFonts w:cs="Times New Roman"/>
          <w:szCs w:val="24"/>
        </w:rPr>
        <w:t>, Derbyshire. Yeoman.</w:t>
      </w:r>
    </w:p>
    <w:p w14:paraId="31642A7C" w14:textId="77777777" w:rsidR="001D4DA4" w:rsidRDefault="001D4DA4" w:rsidP="001D4DA4">
      <w:pPr>
        <w:pStyle w:val="NoSpacing"/>
        <w:rPr>
          <w:rFonts w:cs="Times New Roman"/>
          <w:szCs w:val="24"/>
        </w:rPr>
      </w:pPr>
    </w:p>
    <w:p w14:paraId="6ABE9D1A" w14:textId="77777777" w:rsidR="001D4DA4" w:rsidRDefault="001D4DA4" w:rsidP="001D4DA4">
      <w:pPr>
        <w:pStyle w:val="NoSpacing"/>
        <w:rPr>
          <w:rFonts w:cs="Times New Roman"/>
          <w:szCs w:val="24"/>
        </w:rPr>
      </w:pPr>
    </w:p>
    <w:p w14:paraId="2D9DE848" w14:textId="77777777" w:rsidR="001D4DA4" w:rsidRDefault="001D4DA4" w:rsidP="001D4D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Saperton</w:t>
      </w:r>
      <w:proofErr w:type="spellEnd"/>
      <w:r>
        <w:rPr>
          <w:rFonts w:cs="Times New Roman"/>
          <w:szCs w:val="24"/>
        </w:rPr>
        <w:t>(q.v.) brought a plaint of trespass and trampling against</w:t>
      </w:r>
    </w:p>
    <w:p w14:paraId="1DE4D2F9" w14:textId="77777777" w:rsidR="001D4DA4" w:rsidRDefault="001D4DA4" w:rsidP="001D4D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six others.</w:t>
      </w:r>
    </w:p>
    <w:p w14:paraId="6E7E5280" w14:textId="77777777" w:rsidR="001D4DA4" w:rsidRDefault="001D4DA4" w:rsidP="001D4D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F2FF39B" w14:textId="77777777" w:rsidR="001D4DA4" w:rsidRDefault="001D4DA4" w:rsidP="001D4DA4">
      <w:pPr>
        <w:pStyle w:val="NoSpacing"/>
        <w:rPr>
          <w:rFonts w:cs="Times New Roman"/>
          <w:szCs w:val="24"/>
        </w:rPr>
      </w:pPr>
    </w:p>
    <w:p w14:paraId="6DA16BEE" w14:textId="77777777" w:rsidR="001D4DA4" w:rsidRDefault="001D4DA4" w:rsidP="001D4DA4">
      <w:pPr>
        <w:pStyle w:val="NoSpacing"/>
        <w:rPr>
          <w:rFonts w:cs="Times New Roman"/>
          <w:szCs w:val="24"/>
        </w:rPr>
      </w:pPr>
    </w:p>
    <w:p w14:paraId="64B67595" w14:textId="77777777" w:rsidR="001D4DA4" w:rsidRDefault="001D4DA4" w:rsidP="001D4D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April 2024</w:t>
      </w:r>
    </w:p>
    <w:p w14:paraId="167C46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FDAE2" w14:textId="77777777" w:rsidR="001D4DA4" w:rsidRDefault="001D4DA4" w:rsidP="009139A6">
      <w:r>
        <w:separator/>
      </w:r>
    </w:p>
  </w:endnote>
  <w:endnote w:type="continuationSeparator" w:id="0">
    <w:p w14:paraId="3C574DC2" w14:textId="77777777" w:rsidR="001D4DA4" w:rsidRDefault="001D4D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26D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644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4D4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1739" w14:textId="77777777" w:rsidR="001D4DA4" w:rsidRDefault="001D4DA4" w:rsidP="009139A6">
      <w:r>
        <w:separator/>
      </w:r>
    </w:p>
  </w:footnote>
  <w:footnote w:type="continuationSeparator" w:id="0">
    <w:p w14:paraId="7660803A" w14:textId="77777777" w:rsidR="001D4DA4" w:rsidRDefault="001D4D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BF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A56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34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A4"/>
    <w:rsid w:val="000666E0"/>
    <w:rsid w:val="001D4DA4"/>
    <w:rsid w:val="002510B7"/>
    <w:rsid w:val="00270799"/>
    <w:rsid w:val="005C130B"/>
    <w:rsid w:val="006B43C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70EF"/>
  <w15:chartTrackingRefBased/>
  <w15:docId w15:val="{BA45CECA-62EB-4E9B-B8FE-646427BC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4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2024-05-22T16:26:00Z</dcterms:created>
  <dcterms:modified xsi:type="dcterms:W3CDTF">2024-05-22T16:26:00Z</dcterms:modified>
</cp:coreProperties>
</file>