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5427" w14:textId="77777777" w:rsidR="001E4738" w:rsidRDefault="001E4738" w:rsidP="001E4738">
      <w:pPr>
        <w:pStyle w:val="NoSpacing"/>
      </w:pPr>
      <w:r>
        <w:rPr>
          <w:u w:val="single"/>
        </w:rPr>
        <w:t>John TAILLOUR</w:t>
      </w:r>
      <w:r>
        <w:t xml:space="preserve">       (fl.1478)</w:t>
      </w:r>
    </w:p>
    <w:p w14:paraId="54A26609" w14:textId="77777777" w:rsidR="001E4738" w:rsidRDefault="001E4738" w:rsidP="001E4738">
      <w:pPr>
        <w:pStyle w:val="NoSpacing"/>
      </w:pPr>
    </w:p>
    <w:p w14:paraId="7531497F" w14:textId="77777777" w:rsidR="001E4738" w:rsidRDefault="001E4738" w:rsidP="001E4738">
      <w:pPr>
        <w:pStyle w:val="NoSpacing"/>
      </w:pPr>
    </w:p>
    <w:p w14:paraId="7EDD925B" w14:textId="77777777" w:rsidR="001E4738" w:rsidRDefault="001E4738" w:rsidP="001E4738">
      <w:pPr>
        <w:pStyle w:val="NoSpacing"/>
      </w:pPr>
      <w:r>
        <w:t xml:space="preserve">   3 Dec.1478</w:t>
      </w:r>
      <w:r>
        <w:tab/>
        <w:t xml:space="preserve">He was appointed forester of </w:t>
      </w:r>
      <w:proofErr w:type="spellStart"/>
      <w:r>
        <w:t>Charlewood</w:t>
      </w:r>
      <w:proofErr w:type="spellEnd"/>
      <w:r>
        <w:t xml:space="preserve"> during the minority of Edward,</w:t>
      </w:r>
    </w:p>
    <w:p w14:paraId="1544ABC4" w14:textId="77777777" w:rsidR="001E4738" w:rsidRDefault="001E4738" w:rsidP="001E4738">
      <w:pPr>
        <w:pStyle w:val="NoSpacing"/>
      </w:pPr>
      <w:r>
        <w:tab/>
      </w:r>
      <w:r>
        <w:tab/>
        <w:t>son of George, Duke of Clarence.</w:t>
      </w:r>
    </w:p>
    <w:p w14:paraId="067E37AD" w14:textId="77777777" w:rsidR="001E4738" w:rsidRDefault="001E4738" w:rsidP="001E4738">
      <w:pPr>
        <w:pStyle w:val="NoSpacing"/>
      </w:pPr>
      <w:r>
        <w:tab/>
      </w:r>
      <w:r>
        <w:tab/>
        <w:t>(C.P.R. 1476-85 p.129)</w:t>
      </w:r>
    </w:p>
    <w:p w14:paraId="332AA78A" w14:textId="77777777" w:rsidR="001E4738" w:rsidRDefault="001E4738" w:rsidP="001E4738">
      <w:pPr>
        <w:pStyle w:val="NoSpacing"/>
      </w:pPr>
    </w:p>
    <w:p w14:paraId="066A1BBF" w14:textId="77777777" w:rsidR="001E4738" w:rsidRDefault="001E4738" w:rsidP="001E4738">
      <w:pPr>
        <w:pStyle w:val="NoSpacing"/>
      </w:pPr>
    </w:p>
    <w:p w14:paraId="2FB73439" w14:textId="77777777" w:rsidR="001E4738" w:rsidRDefault="001E4738" w:rsidP="001E4738">
      <w:pPr>
        <w:pStyle w:val="NoSpacing"/>
      </w:pPr>
      <w:r>
        <w:t>4 April 2025</w:t>
      </w:r>
    </w:p>
    <w:p w14:paraId="1AF166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A95C" w14:textId="77777777" w:rsidR="001E4738" w:rsidRDefault="001E4738" w:rsidP="009139A6">
      <w:r>
        <w:separator/>
      </w:r>
    </w:p>
  </w:endnote>
  <w:endnote w:type="continuationSeparator" w:id="0">
    <w:p w14:paraId="6C55DCD7" w14:textId="77777777" w:rsidR="001E4738" w:rsidRDefault="001E47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AE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8A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F3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47BC" w14:textId="77777777" w:rsidR="001E4738" w:rsidRDefault="001E4738" w:rsidP="009139A6">
      <w:r>
        <w:separator/>
      </w:r>
    </w:p>
  </w:footnote>
  <w:footnote w:type="continuationSeparator" w:id="0">
    <w:p w14:paraId="572E5485" w14:textId="77777777" w:rsidR="001E4738" w:rsidRDefault="001E47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96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0A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6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38"/>
    <w:rsid w:val="000666E0"/>
    <w:rsid w:val="000A2E7A"/>
    <w:rsid w:val="00190DFA"/>
    <w:rsid w:val="001E4738"/>
    <w:rsid w:val="002510B7"/>
    <w:rsid w:val="00270799"/>
    <w:rsid w:val="00357E4A"/>
    <w:rsid w:val="005C130B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7E1D"/>
  <w15:chartTrackingRefBased/>
  <w15:docId w15:val="{D90A8CCF-DFCC-4FAC-87AD-CF17DAC9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2025-04-05T16:46:00Z</dcterms:created>
  <dcterms:modified xsi:type="dcterms:W3CDTF">2025-04-05T16:46:00Z</dcterms:modified>
</cp:coreProperties>
</file>