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379FB" w14:textId="77777777" w:rsidR="009101EE" w:rsidRDefault="009101EE" w:rsidP="009101E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TAILLOUR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(fl.1417)</w:t>
      </w:r>
    </w:p>
    <w:p w14:paraId="13DB637C" w14:textId="77777777" w:rsidR="009101EE" w:rsidRDefault="009101EE" w:rsidP="009101E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62844298" w14:textId="77777777" w:rsidR="009101EE" w:rsidRDefault="009101EE" w:rsidP="009101E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6FBA40E" w14:textId="77777777" w:rsidR="009101EE" w:rsidRDefault="009101EE" w:rsidP="009101E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ED15099" w14:textId="77777777" w:rsidR="009101EE" w:rsidRDefault="009101EE" w:rsidP="009101E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3F0E0188" w14:textId="77777777" w:rsidR="009101EE" w:rsidRDefault="009101EE" w:rsidP="009101E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175D934E" w14:textId="77777777" w:rsidR="009101EE" w:rsidRPr="00065994" w:rsidRDefault="009101EE" w:rsidP="009101EE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7BE8C317" w14:textId="77777777" w:rsidR="009101EE" w:rsidRDefault="009101EE" w:rsidP="009101EE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2B914C8E" w14:textId="77777777" w:rsidR="009101EE" w:rsidRDefault="009101EE" w:rsidP="009101E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032BF87" w14:textId="77777777" w:rsidR="009101EE" w:rsidRDefault="009101EE" w:rsidP="009101E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5EA4CA6" w14:textId="77777777" w:rsidR="009101EE" w:rsidRDefault="009101EE" w:rsidP="009101E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23 February 2025</w:t>
      </w:r>
    </w:p>
    <w:p w14:paraId="7C4D501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92A5F" w14:textId="77777777" w:rsidR="009101EE" w:rsidRDefault="009101EE" w:rsidP="009139A6">
      <w:r>
        <w:separator/>
      </w:r>
    </w:p>
  </w:endnote>
  <w:endnote w:type="continuationSeparator" w:id="0">
    <w:p w14:paraId="32ECB76C" w14:textId="77777777" w:rsidR="009101EE" w:rsidRDefault="009101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C65E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D93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06F2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904D3" w14:textId="77777777" w:rsidR="009101EE" w:rsidRDefault="009101EE" w:rsidP="009139A6">
      <w:r>
        <w:separator/>
      </w:r>
    </w:p>
  </w:footnote>
  <w:footnote w:type="continuationSeparator" w:id="0">
    <w:p w14:paraId="5ED5C245" w14:textId="77777777" w:rsidR="009101EE" w:rsidRDefault="009101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FEF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B75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B4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EE"/>
    <w:rsid w:val="000666E0"/>
    <w:rsid w:val="000A2E7A"/>
    <w:rsid w:val="00190DFA"/>
    <w:rsid w:val="002510B7"/>
    <w:rsid w:val="00270799"/>
    <w:rsid w:val="00357E4A"/>
    <w:rsid w:val="005C130B"/>
    <w:rsid w:val="00826F5C"/>
    <w:rsid w:val="009101EE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97F37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F40C4"/>
  <w15:chartTrackingRefBased/>
  <w15:docId w15:val="{FB76399C-0B1C-4B62-B791-3CE715CF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2025-04-01T10:43:00Z</dcterms:created>
  <dcterms:modified xsi:type="dcterms:W3CDTF">2025-04-01T10:44:00Z</dcterms:modified>
</cp:coreProperties>
</file>