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3C1F4" w14:textId="77777777" w:rsidR="00E67C02" w:rsidRDefault="00E67C02" w:rsidP="00E67C0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TAILLOUR, junior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2D1465B0" w14:textId="77777777" w:rsidR="00E67C02" w:rsidRDefault="00E67C02" w:rsidP="00E67C0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Exeter. Merchant,</w:t>
      </w:r>
    </w:p>
    <w:p w14:paraId="028DE5AF" w14:textId="77777777" w:rsidR="00E67C02" w:rsidRDefault="00E67C02" w:rsidP="00E67C02">
      <w:pPr>
        <w:pStyle w:val="NoSpacing"/>
        <w:jc w:val="both"/>
        <w:rPr>
          <w:rFonts w:cs="Times New Roman"/>
          <w:szCs w:val="24"/>
        </w:rPr>
      </w:pPr>
    </w:p>
    <w:p w14:paraId="18B12EC3" w14:textId="77777777" w:rsidR="00E67C02" w:rsidRDefault="00E67C02" w:rsidP="00E67C02">
      <w:pPr>
        <w:pStyle w:val="NoSpacing"/>
        <w:jc w:val="both"/>
        <w:rPr>
          <w:rFonts w:cs="Times New Roman"/>
          <w:szCs w:val="24"/>
        </w:rPr>
      </w:pPr>
    </w:p>
    <w:p w14:paraId="605BAD8E" w14:textId="77777777" w:rsidR="00E67C02" w:rsidRDefault="00E67C02" w:rsidP="00E67C0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Thomas Rowe of London, vintner(q.v.), brought a plaint of debt against him.</w:t>
      </w:r>
    </w:p>
    <w:p w14:paraId="381E12B4" w14:textId="77777777" w:rsidR="00E67C02" w:rsidRDefault="00E67C02" w:rsidP="00E67C0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4C04F5D" w14:textId="77777777" w:rsidR="00E67C02" w:rsidRDefault="00E67C02" w:rsidP="00E67C02">
      <w:pPr>
        <w:pStyle w:val="NoSpacing"/>
        <w:jc w:val="both"/>
        <w:rPr>
          <w:rFonts w:cs="Times New Roman"/>
          <w:szCs w:val="24"/>
        </w:rPr>
      </w:pPr>
    </w:p>
    <w:p w14:paraId="10B1AA09" w14:textId="77777777" w:rsidR="00E67C02" w:rsidRDefault="00E67C02" w:rsidP="00E67C02">
      <w:pPr>
        <w:pStyle w:val="NoSpacing"/>
        <w:jc w:val="both"/>
        <w:rPr>
          <w:rFonts w:cs="Times New Roman"/>
          <w:szCs w:val="24"/>
        </w:rPr>
      </w:pPr>
    </w:p>
    <w:p w14:paraId="0AD4C981" w14:textId="77777777" w:rsidR="00E67C02" w:rsidRDefault="00E67C02" w:rsidP="00E67C0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 January 2024</w:t>
      </w:r>
    </w:p>
    <w:p w14:paraId="5FD35A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353EB" w14:textId="77777777" w:rsidR="00E67C02" w:rsidRDefault="00E67C02" w:rsidP="009139A6">
      <w:r>
        <w:separator/>
      </w:r>
    </w:p>
  </w:endnote>
  <w:endnote w:type="continuationSeparator" w:id="0">
    <w:p w14:paraId="37B19315" w14:textId="77777777" w:rsidR="00E67C02" w:rsidRDefault="00E67C0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967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A15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CC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B4B1E" w14:textId="77777777" w:rsidR="00E67C02" w:rsidRDefault="00E67C02" w:rsidP="009139A6">
      <w:r>
        <w:separator/>
      </w:r>
    </w:p>
  </w:footnote>
  <w:footnote w:type="continuationSeparator" w:id="0">
    <w:p w14:paraId="742D2F09" w14:textId="77777777" w:rsidR="00E67C02" w:rsidRDefault="00E67C0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BC6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858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5C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0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7C02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8E742"/>
  <w15:chartTrackingRefBased/>
  <w15:docId w15:val="{A62D24E8-3709-4068-B09E-97791A3E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67C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2024-03-07T21:34:00Z</dcterms:created>
  <dcterms:modified xsi:type="dcterms:W3CDTF">2024-03-07T21:35:00Z</dcterms:modified>
</cp:coreProperties>
</file>