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604DE" w14:textId="77777777" w:rsidR="00F71966" w:rsidRDefault="00F71966" w:rsidP="00F71966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TAILLOUR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fl.1486)</w:t>
      </w:r>
    </w:p>
    <w:p w14:paraId="1DE5A692" w14:textId="77777777" w:rsidR="00F71966" w:rsidRDefault="00F71966" w:rsidP="00F71966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Bodmin. Husbandman.</w:t>
      </w:r>
    </w:p>
    <w:p w14:paraId="0E33F480" w14:textId="77777777" w:rsidR="00F71966" w:rsidRDefault="00F71966" w:rsidP="00F71966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7A379495" w14:textId="77777777" w:rsidR="00F71966" w:rsidRDefault="00F71966" w:rsidP="00F71966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414C2046" w14:textId="77777777" w:rsidR="00F71966" w:rsidRDefault="00F71966" w:rsidP="00F71966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1486</w:t>
      </w:r>
      <w:r>
        <w:rPr>
          <w:rFonts w:cs="Times New Roman"/>
          <w:szCs w:val="24"/>
        </w:rPr>
        <w:tab/>
        <w:t>John Trelawny, junior(q.v.), brought a plaint of trespass and taking against</w:t>
      </w:r>
    </w:p>
    <w:p w14:paraId="207EF8EB" w14:textId="77777777" w:rsidR="00F71966" w:rsidRDefault="00F71966" w:rsidP="00F71966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him and seven others.</w:t>
      </w:r>
    </w:p>
    <w:p w14:paraId="422020E5" w14:textId="77777777" w:rsidR="00F71966" w:rsidRDefault="00F71966" w:rsidP="00F71966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657883">
          <w:rPr>
            <w:rStyle w:val="Hyperlink"/>
            <w:rFonts w:cs="Times New Roman"/>
            <w:szCs w:val="24"/>
          </w:rPr>
          <w:t>https://waalt.uh.edu/index.php/CP40no895Index</w:t>
        </w:r>
      </w:hyperlink>
      <w:r>
        <w:rPr>
          <w:rFonts w:cs="Times New Roman"/>
          <w:szCs w:val="24"/>
        </w:rPr>
        <w:t xml:space="preserve"> )</w:t>
      </w:r>
    </w:p>
    <w:p w14:paraId="659ABCA4" w14:textId="77777777" w:rsidR="00F71966" w:rsidRDefault="00F71966" w:rsidP="00F71966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7C43DC68" w14:textId="77777777" w:rsidR="00F71966" w:rsidRDefault="00F71966" w:rsidP="00F71966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526B7326" w14:textId="77777777" w:rsidR="00F71966" w:rsidRDefault="00F71966" w:rsidP="00F71966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19 May 2024</w:t>
      </w:r>
    </w:p>
    <w:p w14:paraId="4B2E8ED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25E49" w14:textId="77777777" w:rsidR="00F71966" w:rsidRDefault="00F71966" w:rsidP="009139A6">
      <w:r>
        <w:separator/>
      </w:r>
    </w:p>
  </w:endnote>
  <w:endnote w:type="continuationSeparator" w:id="0">
    <w:p w14:paraId="017C4EB8" w14:textId="77777777" w:rsidR="00F71966" w:rsidRDefault="00F7196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E763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EA27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7884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9377B5" w14:textId="77777777" w:rsidR="00F71966" w:rsidRDefault="00F71966" w:rsidP="009139A6">
      <w:r>
        <w:separator/>
      </w:r>
    </w:p>
  </w:footnote>
  <w:footnote w:type="continuationSeparator" w:id="0">
    <w:p w14:paraId="5491F449" w14:textId="77777777" w:rsidR="00F71966" w:rsidRDefault="00F7196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807B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AF4F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0A73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966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D4751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7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A5B1B"/>
  <w15:chartTrackingRefBased/>
  <w15:docId w15:val="{21B0DEA7-D02A-43D6-979F-78122C1F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719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no895Inde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2024-05-19T20:19:00Z</dcterms:created>
  <dcterms:modified xsi:type="dcterms:W3CDTF">2024-05-19T20:20:00Z</dcterms:modified>
</cp:coreProperties>
</file>