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94315" w14:textId="77777777" w:rsidR="00D716BB" w:rsidRDefault="00D716BB" w:rsidP="00D716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TAILLOUR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B6F3E43" w14:textId="77777777" w:rsidR="00D716BB" w:rsidRDefault="00D716BB" w:rsidP="00D716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Nether Burgh, Derbyshire. Husbandman.</w:t>
      </w:r>
    </w:p>
    <w:p w14:paraId="75B49509" w14:textId="77777777" w:rsidR="00D716BB" w:rsidRDefault="00D716BB" w:rsidP="00D716BB">
      <w:pPr>
        <w:pStyle w:val="NoSpacing"/>
        <w:rPr>
          <w:rFonts w:cs="Times New Roman"/>
          <w:szCs w:val="24"/>
        </w:rPr>
      </w:pPr>
    </w:p>
    <w:p w14:paraId="2BC67CDF" w14:textId="77777777" w:rsidR="00D716BB" w:rsidRDefault="00D716BB" w:rsidP="00D716BB">
      <w:pPr>
        <w:pStyle w:val="NoSpacing"/>
        <w:rPr>
          <w:rFonts w:cs="Times New Roman"/>
          <w:szCs w:val="24"/>
        </w:rPr>
      </w:pPr>
    </w:p>
    <w:p w14:paraId="78B14190" w14:textId="77777777" w:rsidR="00D716BB" w:rsidRDefault="00D716BB" w:rsidP="00D716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Saperton</w:t>
      </w:r>
      <w:proofErr w:type="spellEnd"/>
      <w:r>
        <w:rPr>
          <w:rFonts w:cs="Times New Roman"/>
          <w:szCs w:val="24"/>
        </w:rPr>
        <w:t>(q.v.) brought a plaint of trespass and trampling against</w:t>
      </w:r>
    </w:p>
    <w:p w14:paraId="432D2740" w14:textId="77777777" w:rsidR="00D716BB" w:rsidRDefault="00D716BB" w:rsidP="00D716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six others.</w:t>
      </w:r>
    </w:p>
    <w:p w14:paraId="3647987E" w14:textId="77777777" w:rsidR="00D716BB" w:rsidRDefault="00D716BB" w:rsidP="00D716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3B1F63B" w14:textId="77777777" w:rsidR="00D716BB" w:rsidRDefault="00D716BB" w:rsidP="00D716BB">
      <w:pPr>
        <w:pStyle w:val="NoSpacing"/>
        <w:rPr>
          <w:rFonts w:cs="Times New Roman"/>
          <w:szCs w:val="24"/>
        </w:rPr>
      </w:pPr>
    </w:p>
    <w:p w14:paraId="0D403B2F" w14:textId="77777777" w:rsidR="00D716BB" w:rsidRDefault="00D716BB" w:rsidP="00D716BB">
      <w:pPr>
        <w:pStyle w:val="NoSpacing"/>
        <w:rPr>
          <w:rFonts w:cs="Times New Roman"/>
          <w:szCs w:val="24"/>
        </w:rPr>
      </w:pPr>
    </w:p>
    <w:p w14:paraId="742B3663" w14:textId="77777777" w:rsidR="00D716BB" w:rsidRDefault="00D716BB" w:rsidP="00D716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April 2024</w:t>
      </w:r>
    </w:p>
    <w:p w14:paraId="71EC9F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50D86" w14:textId="77777777" w:rsidR="00D716BB" w:rsidRDefault="00D716BB" w:rsidP="009139A6">
      <w:r>
        <w:separator/>
      </w:r>
    </w:p>
  </w:endnote>
  <w:endnote w:type="continuationSeparator" w:id="0">
    <w:p w14:paraId="644C0CCD" w14:textId="77777777" w:rsidR="00D716BB" w:rsidRDefault="00D716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0C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55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802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BD9BF" w14:textId="77777777" w:rsidR="00D716BB" w:rsidRDefault="00D716BB" w:rsidP="009139A6">
      <w:r>
        <w:separator/>
      </w:r>
    </w:p>
  </w:footnote>
  <w:footnote w:type="continuationSeparator" w:id="0">
    <w:p w14:paraId="5957CB1F" w14:textId="77777777" w:rsidR="00D716BB" w:rsidRDefault="00D716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39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B3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959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B"/>
    <w:rsid w:val="000666E0"/>
    <w:rsid w:val="002510B7"/>
    <w:rsid w:val="00270799"/>
    <w:rsid w:val="005C130B"/>
    <w:rsid w:val="006B43C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16B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0201"/>
  <w15:chartTrackingRefBased/>
  <w15:docId w15:val="{CE48CB71-72C1-47FF-81A4-F3E558F3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1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2024-05-22T18:24:00Z</dcterms:created>
  <dcterms:modified xsi:type="dcterms:W3CDTF">2024-05-22T18:25:00Z</dcterms:modified>
</cp:coreProperties>
</file>