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B77F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TAILLOUR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14C8150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1F09D5C5" w14:textId="77777777" w:rsidR="008863C9" w:rsidRDefault="008863C9" w:rsidP="008863C9">
      <w:pPr>
        <w:pStyle w:val="NoSpacing"/>
        <w:rPr>
          <w:rFonts w:cs="Times New Roman"/>
          <w:szCs w:val="24"/>
        </w:rPr>
      </w:pPr>
    </w:p>
    <w:p w14:paraId="575ABC35" w14:textId="77777777" w:rsidR="008863C9" w:rsidRDefault="008863C9" w:rsidP="008863C9">
      <w:pPr>
        <w:pStyle w:val="NoSpacing"/>
        <w:rPr>
          <w:rFonts w:cs="Times New Roman"/>
          <w:szCs w:val="24"/>
        </w:rPr>
      </w:pPr>
    </w:p>
    <w:p w14:paraId="4EF32EB2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62533CA7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2E4AB247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02A61EF2" w14:textId="77777777" w:rsidR="008863C9" w:rsidRDefault="008863C9" w:rsidP="008863C9">
      <w:pPr>
        <w:pStyle w:val="NoSpacing"/>
        <w:rPr>
          <w:rFonts w:cs="Times New Roman"/>
          <w:szCs w:val="24"/>
        </w:rPr>
      </w:pPr>
    </w:p>
    <w:p w14:paraId="39FDD287" w14:textId="77777777" w:rsidR="008863C9" w:rsidRDefault="008863C9" w:rsidP="008863C9">
      <w:pPr>
        <w:pStyle w:val="NoSpacing"/>
        <w:rPr>
          <w:rFonts w:cs="Times New Roman"/>
          <w:szCs w:val="24"/>
        </w:rPr>
      </w:pPr>
    </w:p>
    <w:p w14:paraId="598249C1" w14:textId="77777777" w:rsidR="008863C9" w:rsidRDefault="008863C9" w:rsidP="00886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6D8AE6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C59F" w14:textId="77777777" w:rsidR="008863C9" w:rsidRDefault="008863C9" w:rsidP="009139A6">
      <w:r>
        <w:separator/>
      </w:r>
    </w:p>
  </w:endnote>
  <w:endnote w:type="continuationSeparator" w:id="0">
    <w:p w14:paraId="5BA9D67B" w14:textId="77777777" w:rsidR="008863C9" w:rsidRDefault="00886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A0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5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4C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B05B" w14:textId="77777777" w:rsidR="008863C9" w:rsidRDefault="008863C9" w:rsidP="009139A6">
      <w:r>
        <w:separator/>
      </w:r>
    </w:p>
  </w:footnote>
  <w:footnote w:type="continuationSeparator" w:id="0">
    <w:p w14:paraId="0F489F27" w14:textId="77777777" w:rsidR="008863C9" w:rsidRDefault="00886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6F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05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C9"/>
    <w:rsid w:val="000666E0"/>
    <w:rsid w:val="002510B7"/>
    <w:rsid w:val="00270799"/>
    <w:rsid w:val="005C130B"/>
    <w:rsid w:val="00826F5C"/>
    <w:rsid w:val="008863C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F24A"/>
  <w15:chartTrackingRefBased/>
  <w15:docId w15:val="{855F03E3-DEB4-42D1-AA24-C9D2B143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2025-01-25T17:35:00Z</dcterms:created>
  <dcterms:modified xsi:type="dcterms:W3CDTF">2025-01-25T19:05:00Z</dcterms:modified>
</cp:coreProperties>
</file>