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8148E" w14:textId="77777777" w:rsidR="00C0221D" w:rsidRDefault="00C0221D" w:rsidP="00C0221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Robert TAILLOUR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71095444" w14:textId="77777777" w:rsidR="00C0221D" w:rsidRDefault="00C0221D" w:rsidP="00C0221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0DF295E3" w14:textId="77777777" w:rsidR="00C0221D" w:rsidRDefault="00C0221D" w:rsidP="00C0221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E6CEF92" w14:textId="77777777" w:rsidR="00C0221D" w:rsidRDefault="00C0221D" w:rsidP="00C0221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42F802B" w14:textId="77777777" w:rsidR="00C0221D" w:rsidRDefault="00C0221D" w:rsidP="00C0221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>He was on the expedition to France, under the command of Sir John</w:t>
      </w:r>
    </w:p>
    <w:p w14:paraId="4D54BA14" w14:textId="77777777" w:rsidR="00C0221D" w:rsidRDefault="00C0221D" w:rsidP="00C0221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Blount(q.v.).</w:t>
      </w:r>
    </w:p>
    <w:p w14:paraId="46735D8B" w14:textId="77777777" w:rsidR="00C0221D" w:rsidRPr="00065994" w:rsidRDefault="00C0221D" w:rsidP="00C0221D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6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52D873E3" w14:textId="77777777" w:rsidR="00C0221D" w:rsidRDefault="00C0221D" w:rsidP="00C0221D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54E2B5DD" w14:textId="77777777" w:rsidR="00C0221D" w:rsidRDefault="00C0221D" w:rsidP="00C0221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867B66E" w14:textId="77777777" w:rsidR="00C0221D" w:rsidRDefault="00C0221D" w:rsidP="00C0221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DCE56F3" w14:textId="77777777" w:rsidR="00C0221D" w:rsidRDefault="00C0221D" w:rsidP="00C0221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17 April 2024</w:t>
      </w:r>
    </w:p>
    <w:p w14:paraId="3AB6AA4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A42C39" w14:textId="77777777" w:rsidR="00C0221D" w:rsidRDefault="00C0221D" w:rsidP="009139A6">
      <w:r>
        <w:separator/>
      </w:r>
    </w:p>
  </w:endnote>
  <w:endnote w:type="continuationSeparator" w:id="0">
    <w:p w14:paraId="622CD511" w14:textId="77777777" w:rsidR="00C0221D" w:rsidRDefault="00C0221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E4D4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8204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B60F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CAD58" w14:textId="77777777" w:rsidR="00C0221D" w:rsidRDefault="00C0221D" w:rsidP="009139A6">
      <w:r>
        <w:separator/>
      </w:r>
    </w:p>
  </w:footnote>
  <w:footnote w:type="continuationSeparator" w:id="0">
    <w:p w14:paraId="541F95B6" w14:textId="77777777" w:rsidR="00C0221D" w:rsidRDefault="00C0221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CED2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86ED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FC14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21D"/>
    <w:rsid w:val="000666E0"/>
    <w:rsid w:val="002510B7"/>
    <w:rsid w:val="00270799"/>
    <w:rsid w:val="003A7117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0221D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8A522"/>
  <w15:chartTrackingRefBased/>
  <w15:docId w15:val="{BEC37079-4C3B-45EA-B26C-DA2374BF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2024-05-12T18:56:00Z</dcterms:created>
  <dcterms:modified xsi:type="dcterms:W3CDTF">2024-05-12T18:56:00Z</dcterms:modified>
</cp:coreProperties>
</file>