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F5B5" w14:textId="77777777" w:rsidR="002D79D9" w:rsidRDefault="002D79D9" w:rsidP="002D79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TAILLOUR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7638FA84" w14:textId="77777777" w:rsidR="002D79D9" w:rsidRDefault="002D79D9" w:rsidP="002D79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Kirtlington. Tailor.</w:t>
      </w:r>
    </w:p>
    <w:p w14:paraId="02EF8B06" w14:textId="77777777" w:rsidR="002D79D9" w:rsidRDefault="002D79D9" w:rsidP="002D79D9">
      <w:pPr>
        <w:pStyle w:val="NoSpacing"/>
        <w:rPr>
          <w:rFonts w:cs="Times New Roman"/>
          <w:szCs w:val="24"/>
        </w:rPr>
      </w:pPr>
    </w:p>
    <w:p w14:paraId="3AB51C67" w14:textId="77777777" w:rsidR="002D79D9" w:rsidRDefault="002D79D9" w:rsidP="002D79D9">
      <w:pPr>
        <w:pStyle w:val="NoSpacing"/>
        <w:rPr>
          <w:rFonts w:cs="Times New Roman"/>
          <w:szCs w:val="24"/>
        </w:rPr>
      </w:pPr>
    </w:p>
    <w:p w14:paraId="510F703D" w14:textId="77777777" w:rsidR="002D79D9" w:rsidRDefault="002D79D9" w:rsidP="002D7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 xml:space="preserve">He was one of those who were in the group led by William Broun of </w:t>
      </w:r>
    </w:p>
    <w:p w14:paraId="5851B651" w14:textId="77777777" w:rsidR="002D79D9" w:rsidRDefault="002D79D9" w:rsidP="002D7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Woodstock(q.v.) in the </w:t>
      </w:r>
      <w:proofErr w:type="spellStart"/>
      <w:r>
        <w:rPr>
          <w:rFonts w:cs="Times New Roman"/>
          <w:szCs w:val="24"/>
        </w:rPr>
        <w:t>lollard</w:t>
      </w:r>
      <w:proofErr w:type="spellEnd"/>
      <w:r>
        <w:rPr>
          <w:rFonts w:cs="Times New Roman"/>
          <w:szCs w:val="24"/>
        </w:rPr>
        <w:t xml:space="preserve"> revolt.</w:t>
      </w:r>
    </w:p>
    <w:p w14:paraId="51CC1951" w14:textId="77777777" w:rsidR="002D79D9" w:rsidRDefault="002D79D9" w:rsidP="002D79D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cs="Times New Roman"/>
          <w:szCs w:val="24"/>
        </w:rPr>
        <w:t>Kightley</w:t>
      </w:r>
      <w:proofErr w:type="spellEnd"/>
      <w:r>
        <w:rPr>
          <w:rFonts w:cs="Times New Roman"/>
          <w:szCs w:val="24"/>
        </w:rPr>
        <w:t>. Submitted for the degree of Ph.D. in the Department of History of the University of York, September 1475 p.285)</w:t>
      </w:r>
    </w:p>
    <w:p w14:paraId="1DF414BD" w14:textId="77777777" w:rsidR="002D79D9" w:rsidRDefault="002D79D9" w:rsidP="002D79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Jan.1414</w:t>
      </w:r>
      <w:r>
        <w:rPr>
          <w:rFonts w:cs="Times New Roman"/>
          <w:szCs w:val="24"/>
        </w:rPr>
        <w:tab/>
        <w:t>They set off from Woodstock and Bladen.  (ibid.)</w:t>
      </w:r>
    </w:p>
    <w:p w14:paraId="37CC681C" w14:textId="77777777" w:rsidR="002D79D9" w:rsidRDefault="002D79D9" w:rsidP="002D79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9-10 Jan.</w:t>
      </w:r>
      <w:r>
        <w:rPr>
          <w:rFonts w:cs="Times New Roman"/>
          <w:szCs w:val="24"/>
        </w:rPr>
        <w:tab/>
        <w:t xml:space="preserve">During the night they were at </w:t>
      </w:r>
      <w:proofErr w:type="spellStart"/>
      <w:proofErr w:type="gramStart"/>
      <w:r>
        <w:rPr>
          <w:rFonts w:cs="Times New Roman"/>
          <w:szCs w:val="24"/>
        </w:rPr>
        <w:t>St.Giles</w:t>
      </w:r>
      <w:proofErr w:type="spellEnd"/>
      <w:proofErr w:type="gramEnd"/>
      <w:r>
        <w:rPr>
          <w:rFonts w:cs="Times New Roman"/>
          <w:szCs w:val="24"/>
        </w:rPr>
        <w:t>’ Fields, London.  (ibid.)</w:t>
      </w:r>
    </w:p>
    <w:p w14:paraId="37C2BEA8" w14:textId="77777777" w:rsidR="002D79D9" w:rsidRDefault="002D79D9" w:rsidP="002D79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 escaped execution.   (ibid.)</w:t>
      </w:r>
    </w:p>
    <w:p w14:paraId="45190D9F" w14:textId="77777777" w:rsidR="002D79D9" w:rsidRDefault="002D79D9" w:rsidP="002D79D9">
      <w:pPr>
        <w:pStyle w:val="NoSpacing"/>
        <w:rPr>
          <w:rFonts w:cs="Times New Roman"/>
          <w:szCs w:val="24"/>
        </w:rPr>
      </w:pPr>
    </w:p>
    <w:p w14:paraId="6D2C5763" w14:textId="77777777" w:rsidR="002D79D9" w:rsidRDefault="002D79D9" w:rsidP="002D79D9">
      <w:pPr>
        <w:pStyle w:val="NoSpacing"/>
        <w:rPr>
          <w:rFonts w:cs="Times New Roman"/>
          <w:szCs w:val="24"/>
        </w:rPr>
      </w:pPr>
    </w:p>
    <w:p w14:paraId="59216DDE" w14:textId="77777777" w:rsidR="002D79D9" w:rsidRDefault="002D79D9" w:rsidP="002D79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October 2023</w:t>
      </w:r>
    </w:p>
    <w:p w14:paraId="1DF57A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EADA" w14:textId="77777777" w:rsidR="002D79D9" w:rsidRDefault="002D79D9" w:rsidP="009139A6">
      <w:r>
        <w:separator/>
      </w:r>
    </w:p>
  </w:endnote>
  <w:endnote w:type="continuationSeparator" w:id="0">
    <w:p w14:paraId="6DB7D57F" w14:textId="77777777" w:rsidR="002D79D9" w:rsidRDefault="002D79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0E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78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82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589C" w14:textId="77777777" w:rsidR="002D79D9" w:rsidRDefault="002D79D9" w:rsidP="009139A6">
      <w:r>
        <w:separator/>
      </w:r>
    </w:p>
  </w:footnote>
  <w:footnote w:type="continuationSeparator" w:id="0">
    <w:p w14:paraId="5228B50F" w14:textId="77777777" w:rsidR="002D79D9" w:rsidRDefault="002D79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75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39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D7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D9"/>
    <w:rsid w:val="000666E0"/>
    <w:rsid w:val="002510B7"/>
    <w:rsid w:val="00270799"/>
    <w:rsid w:val="002D79D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88CC"/>
  <w15:chartTrackingRefBased/>
  <w15:docId w15:val="{AB885D26-DCF3-4BA3-9BD2-0F9A399F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2024-03-17T19:46:00Z</dcterms:created>
  <dcterms:modified xsi:type="dcterms:W3CDTF">2024-03-17T19:47:00Z</dcterms:modified>
</cp:coreProperties>
</file>