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ED27B" w14:textId="77777777" w:rsidR="003535C8" w:rsidRDefault="003535C8" w:rsidP="003535C8">
      <w:pPr>
        <w:pStyle w:val="NoSpacing"/>
      </w:pPr>
      <w:r>
        <w:rPr>
          <w:u w:val="single"/>
        </w:rPr>
        <w:t>William TAILLOUR</w:t>
      </w:r>
      <w:r>
        <w:t xml:space="preserve">     </w:t>
      </w:r>
      <w:proofErr w:type="gramStart"/>
      <w:r>
        <w:t xml:space="preserve">   (</w:t>
      </w:r>
      <w:proofErr w:type="gramEnd"/>
      <w:r>
        <w:t>fl.1479)</w:t>
      </w:r>
    </w:p>
    <w:p w14:paraId="718DC1A6" w14:textId="77777777" w:rsidR="003535C8" w:rsidRDefault="003535C8" w:rsidP="003535C8">
      <w:pPr>
        <w:pStyle w:val="NoSpacing"/>
      </w:pPr>
      <w:r>
        <w:t>of London.</w:t>
      </w:r>
    </w:p>
    <w:p w14:paraId="664AFF01" w14:textId="77777777" w:rsidR="003535C8" w:rsidRDefault="003535C8" w:rsidP="003535C8">
      <w:pPr>
        <w:pStyle w:val="NoSpacing"/>
      </w:pPr>
    </w:p>
    <w:p w14:paraId="6625B363" w14:textId="77777777" w:rsidR="003535C8" w:rsidRDefault="003535C8" w:rsidP="003535C8">
      <w:pPr>
        <w:pStyle w:val="NoSpacing"/>
      </w:pPr>
    </w:p>
    <w:p w14:paraId="4F5FB7A1" w14:textId="77777777" w:rsidR="003535C8" w:rsidRDefault="003535C8" w:rsidP="003535C8">
      <w:pPr>
        <w:pStyle w:val="NoSpacing"/>
      </w:pPr>
      <w:r>
        <w:t xml:space="preserve">Son of John </w:t>
      </w:r>
      <w:proofErr w:type="spellStart"/>
      <w:r>
        <w:t>Taillour</w:t>
      </w:r>
      <w:proofErr w:type="spellEnd"/>
      <w:r>
        <w:t xml:space="preserve"> of London, butcher(q.v.), and his wife, Margaret(q.v.).</w:t>
      </w:r>
    </w:p>
    <w:p w14:paraId="26146D16" w14:textId="77777777" w:rsidR="003535C8" w:rsidRDefault="003535C8" w:rsidP="003535C8">
      <w:pPr>
        <w:pStyle w:val="NoSpacing"/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</w:t>
      </w:r>
      <w:r>
        <w:t>p.386-7)</w:t>
      </w:r>
    </w:p>
    <w:p w14:paraId="78A9B769" w14:textId="77777777" w:rsidR="003535C8" w:rsidRDefault="003535C8" w:rsidP="003535C8">
      <w:pPr>
        <w:pStyle w:val="NoSpacing"/>
      </w:pPr>
    </w:p>
    <w:p w14:paraId="21EE2FDB" w14:textId="77777777" w:rsidR="003535C8" w:rsidRDefault="003535C8" w:rsidP="003535C8">
      <w:pPr>
        <w:pStyle w:val="NoSpacing"/>
      </w:pPr>
    </w:p>
    <w:p w14:paraId="49AEB003" w14:textId="77777777" w:rsidR="003535C8" w:rsidRDefault="003535C8" w:rsidP="003535C8">
      <w:pPr>
        <w:pStyle w:val="NoSpacing"/>
      </w:pPr>
      <w:r>
        <w:t>25 Sep.1479</w:t>
      </w:r>
      <w:r>
        <w:tab/>
        <w:t xml:space="preserve">His father bequeathed him 10 marks, a silver bowl, six silver </w:t>
      </w:r>
      <w:proofErr w:type="gramStart"/>
      <w:r>
        <w:t>spoons</w:t>
      </w:r>
      <w:proofErr w:type="gramEnd"/>
    </w:p>
    <w:p w14:paraId="4DA3398E" w14:textId="77777777" w:rsidR="003535C8" w:rsidRDefault="003535C8" w:rsidP="003535C8">
      <w:pPr>
        <w:pStyle w:val="NoSpacing"/>
      </w:pPr>
      <w:r>
        <w:tab/>
      </w:r>
      <w:r>
        <w:tab/>
        <w:t>and other items.     (ibid.)</w:t>
      </w:r>
    </w:p>
    <w:p w14:paraId="09E3EDF5" w14:textId="77777777" w:rsidR="003535C8" w:rsidRDefault="003535C8" w:rsidP="003535C8">
      <w:pPr>
        <w:pStyle w:val="NoSpacing"/>
      </w:pPr>
    </w:p>
    <w:p w14:paraId="082C7CAA" w14:textId="77777777" w:rsidR="003535C8" w:rsidRDefault="003535C8" w:rsidP="003535C8">
      <w:pPr>
        <w:pStyle w:val="NoSpacing"/>
      </w:pPr>
    </w:p>
    <w:p w14:paraId="2DB74320" w14:textId="77777777" w:rsidR="003535C8" w:rsidRDefault="003535C8" w:rsidP="003535C8">
      <w:pPr>
        <w:pStyle w:val="NoSpacing"/>
      </w:pPr>
      <w:r>
        <w:t>21 May 2024</w:t>
      </w:r>
    </w:p>
    <w:p w14:paraId="6D1C74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EF247" w14:textId="77777777" w:rsidR="003535C8" w:rsidRDefault="003535C8" w:rsidP="009139A6">
      <w:r>
        <w:separator/>
      </w:r>
    </w:p>
  </w:endnote>
  <w:endnote w:type="continuationSeparator" w:id="0">
    <w:p w14:paraId="04CDEF8A" w14:textId="77777777" w:rsidR="003535C8" w:rsidRDefault="003535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0BEC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DDDE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6ECC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E0C3E" w14:textId="77777777" w:rsidR="003535C8" w:rsidRDefault="003535C8" w:rsidP="009139A6">
      <w:r>
        <w:separator/>
      </w:r>
    </w:p>
  </w:footnote>
  <w:footnote w:type="continuationSeparator" w:id="0">
    <w:p w14:paraId="5F76B67B" w14:textId="77777777" w:rsidR="003535C8" w:rsidRDefault="003535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CDBF5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2E6B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191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5C8"/>
    <w:rsid w:val="000666E0"/>
    <w:rsid w:val="002510B7"/>
    <w:rsid w:val="00270799"/>
    <w:rsid w:val="003535C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0E01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9C75C"/>
  <w15:chartTrackingRefBased/>
  <w15:docId w15:val="{557F3B4D-BE98-4379-A474-7D44A845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2024-05-21T19:11:00Z</dcterms:created>
  <dcterms:modified xsi:type="dcterms:W3CDTF">2024-05-21T19:11:00Z</dcterms:modified>
</cp:coreProperties>
</file>