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4E84C" w14:textId="77777777" w:rsidR="006128FB" w:rsidRDefault="006128FB" w:rsidP="006128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TAILLOUR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4A7099C1" w14:textId="77777777" w:rsidR="006128FB" w:rsidRDefault="006128FB" w:rsidP="006128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5CC75B67" w14:textId="77777777" w:rsidR="006128FB" w:rsidRDefault="006128FB" w:rsidP="006128FB">
      <w:pPr>
        <w:pStyle w:val="NoSpacing"/>
        <w:rPr>
          <w:rFonts w:cs="Times New Roman"/>
          <w:szCs w:val="24"/>
        </w:rPr>
      </w:pPr>
    </w:p>
    <w:p w14:paraId="670A5389" w14:textId="77777777" w:rsidR="006128FB" w:rsidRDefault="006128FB" w:rsidP="006128FB">
      <w:pPr>
        <w:pStyle w:val="NoSpacing"/>
        <w:rPr>
          <w:rFonts w:cs="Times New Roman"/>
          <w:szCs w:val="24"/>
        </w:rPr>
      </w:pPr>
    </w:p>
    <w:p w14:paraId="123395CD" w14:textId="77777777" w:rsidR="006128FB" w:rsidRDefault="006128FB" w:rsidP="006128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 xml:space="preserve">He was one of those to whom William </w:t>
      </w:r>
      <w:proofErr w:type="spellStart"/>
      <w:r>
        <w:rPr>
          <w:rFonts w:cs="Times New Roman"/>
          <w:szCs w:val="24"/>
        </w:rPr>
        <w:t>Wykwan</w:t>
      </w:r>
      <w:proofErr w:type="spellEnd"/>
      <w:r>
        <w:rPr>
          <w:rFonts w:cs="Times New Roman"/>
          <w:szCs w:val="24"/>
        </w:rPr>
        <w:t xml:space="preserve"> of London, dyer(q.v.),</w:t>
      </w:r>
    </w:p>
    <w:p w14:paraId="60068395" w14:textId="77777777" w:rsidR="006128FB" w:rsidRDefault="006128FB" w:rsidP="006128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</w:t>
      </w:r>
    </w:p>
    <w:p w14:paraId="74F2C81D" w14:textId="77777777" w:rsidR="006128FB" w:rsidRDefault="006128FB" w:rsidP="006128FB">
      <w:pPr>
        <w:pStyle w:val="NoSpacing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02259">
        <w:rPr>
          <w:rFonts w:cs="Times New Roman"/>
          <w:szCs w:val="24"/>
        </w:rPr>
        <w:t xml:space="preserve">(“Calendar of Plea and Memoranda Rolls preserved among the archives of </w:t>
      </w:r>
    </w:p>
    <w:p w14:paraId="20F3EA56" w14:textId="77777777" w:rsidR="006128FB" w:rsidRDefault="006128FB" w:rsidP="006128FB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</w:t>
      </w:r>
    </w:p>
    <w:p w14:paraId="4871AB00" w14:textId="77777777" w:rsidR="006128FB" w:rsidRDefault="006128FB" w:rsidP="006128FB">
      <w:pPr>
        <w:pStyle w:val="NoSpacing"/>
        <w:ind w:left="720" w:firstLine="72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 xml:space="preserve">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</w:t>
      </w:r>
      <w:r>
        <w:rPr>
          <w:rFonts w:cs="Times New Roman"/>
          <w:szCs w:val="24"/>
        </w:rPr>
        <w:t>.173)</w:t>
      </w:r>
    </w:p>
    <w:p w14:paraId="4BB9FCF6" w14:textId="77777777" w:rsidR="006128FB" w:rsidRDefault="006128FB" w:rsidP="006128FB">
      <w:pPr>
        <w:pStyle w:val="NoSpacing"/>
        <w:rPr>
          <w:rFonts w:cs="Times New Roman"/>
          <w:szCs w:val="24"/>
        </w:rPr>
      </w:pPr>
    </w:p>
    <w:p w14:paraId="392A3AAA" w14:textId="77777777" w:rsidR="006128FB" w:rsidRDefault="006128FB" w:rsidP="006128FB">
      <w:pPr>
        <w:pStyle w:val="NoSpacing"/>
        <w:rPr>
          <w:rFonts w:cs="Times New Roman"/>
          <w:szCs w:val="24"/>
        </w:rPr>
      </w:pPr>
    </w:p>
    <w:p w14:paraId="241968AC" w14:textId="77777777" w:rsidR="006128FB" w:rsidRDefault="006128FB" w:rsidP="006128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2024</w:t>
      </w:r>
    </w:p>
    <w:p w14:paraId="172D62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C5B0" w14:textId="77777777" w:rsidR="006128FB" w:rsidRDefault="006128FB" w:rsidP="009139A6">
      <w:r>
        <w:separator/>
      </w:r>
    </w:p>
  </w:endnote>
  <w:endnote w:type="continuationSeparator" w:id="0">
    <w:p w14:paraId="738DBF7F" w14:textId="77777777" w:rsidR="006128FB" w:rsidRDefault="006128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2D6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2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272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1BE44" w14:textId="77777777" w:rsidR="006128FB" w:rsidRDefault="006128FB" w:rsidP="009139A6">
      <w:r>
        <w:separator/>
      </w:r>
    </w:p>
  </w:footnote>
  <w:footnote w:type="continuationSeparator" w:id="0">
    <w:p w14:paraId="1090E1FF" w14:textId="77777777" w:rsidR="006128FB" w:rsidRDefault="006128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5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14E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BE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FB"/>
    <w:rsid w:val="000666E0"/>
    <w:rsid w:val="002510B7"/>
    <w:rsid w:val="00270799"/>
    <w:rsid w:val="005C130B"/>
    <w:rsid w:val="006128FB"/>
    <w:rsid w:val="00826F5C"/>
    <w:rsid w:val="008A15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C398"/>
  <w15:chartTrackingRefBased/>
  <w15:docId w15:val="{EAFB7AC1-44D1-4E4C-BAEE-AFC01F16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2024-06-14T20:30:00Z</dcterms:created>
  <dcterms:modified xsi:type="dcterms:W3CDTF">2024-06-14T20:32:00Z</dcterms:modified>
</cp:coreProperties>
</file>