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A545E" w14:textId="77777777" w:rsidR="00F32B58" w:rsidRDefault="00F32B58" w:rsidP="00F32B5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TAILOUR (TAILLOUR)</w:t>
      </w:r>
      <w:r>
        <w:rPr>
          <w:rFonts w:cs="Times New Roman"/>
          <w:szCs w:val="24"/>
        </w:rPr>
        <w:t xml:space="preserve">       (fl.1484)</w:t>
      </w:r>
    </w:p>
    <w:p w14:paraId="22C38479" w14:textId="77777777" w:rsidR="00F32B58" w:rsidRDefault="00F32B58" w:rsidP="00F32B5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Provost of Oriel College, Oxford University.</w:t>
      </w:r>
    </w:p>
    <w:p w14:paraId="41BDE621" w14:textId="77777777" w:rsidR="00F32B58" w:rsidRDefault="00F32B58" w:rsidP="00F32B58">
      <w:pPr>
        <w:pStyle w:val="NoSpacing"/>
        <w:rPr>
          <w:rFonts w:cs="Times New Roman"/>
          <w:szCs w:val="24"/>
        </w:rPr>
      </w:pPr>
    </w:p>
    <w:p w14:paraId="2D326777" w14:textId="77777777" w:rsidR="00F32B58" w:rsidRDefault="00F32B58" w:rsidP="00F32B58">
      <w:pPr>
        <w:pStyle w:val="NoSpacing"/>
        <w:rPr>
          <w:rFonts w:cs="Times New Roman"/>
          <w:szCs w:val="24"/>
        </w:rPr>
      </w:pPr>
    </w:p>
    <w:p w14:paraId="01B81427" w14:textId="77777777" w:rsidR="00F32B58" w:rsidRDefault="00F32B58" w:rsidP="00F32B5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10 Mar.1484</w:t>
      </w:r>
      <w:r>
        <w:rPr>
          <w:rFonts w:cs="Times New Roman"/>
          <w:szCs w:val="24"/>
        </w:rPr>
        <w:tab/>
        <w:t xml:space="preserve">He and the scholars </w:t>
      </w:r>
      <w:proofErr w:type="spellStart"/>
      <w:proofErr w:type="gramStart"/>
      <w:r>
        <w:rPr>
          <w:rFonts w:cs="Times New Roman"/>
          <w:szCs w:val="24"/>
        </w:rPr>
        <w:t>ere</w:t>
      </w:r>
      <w:proofErr w:type="spellEnd"/>
      <w:proofErr w:type="gramEnd"/>
      <w:r>
        <w:rPr>
          <w:rFonts w:cs="Times New Roman"/>
          <w:szCs w:val="24"/>
        </w:rPr>
        <w:t xml:space="preserve"> granted a general pardon.</w:t>
      </w:r>
    </w:p>
    <w:p w14:paraId="0DE9E06E" w14:textId="77777777" w:rsidR="00F32B58" w:rsidRDefault="00F32B58" w:rsidP="00F32B5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(“The Pardon Rolls of Richard III 1484-5” ed. Hannes </w:t>
      </w:r>
      <w:proofErr w:type="spellStart"/>
      <w:r>
        <w:rPr>
          <w:rFonts w:cs="Times New Roman"/>
          <w:szCs w:val="24"/>
        </w:rPr>
        <w:t>Kleineke</w:t>
      </w:r>
      <w:proofErr w:type="spellEnd"/>
      <w:r>
        <w:rPr>
          <w:rFonts w:cs="Times New Roman"/>
          <w:szCs w:val="24"/>
        </w:rPr>
        <w:t xml:space="preserve">, </w:t>
      </w:r>
    </w:p>
    <w:p w14:paraId="6053A1A5" w14:textId="77777777" w:rsidR="00F32B58" w:rsidRDefault="00F32B58" w:rsidP="00F32B58">
      <w:pPr>
        <w:pStyle w:val="NoSpacing"/>
        <w:ind w:left="720" w:firstLine="720"/>
        <w:rPr>
          <w:rFonts w:cs="Times New Roman"/>
          <w:szCs w:val="24"/>
        </w:rPr>
      </w:pPr>
      <w:r>
        <w:rPr>
          <w:rFonts w:cs="Times New Roman"/>
          <w:szCs w:val="24"/>
        </w:rPr>
        <w:t>pub. by the List and Index Society, vol.365, 2023, p.27)</w:t>
      </w:r>
    </w:p>
    <w:p w14:paraId="036D24F1" w14:textId="77777777" w:rsidR="00F32B58" w:rsidRDefault="00F32B58" w:rsidP="00F32B58">
      <w:pPr>
        <w:pStyle w:val="NoSpacing"/>
        <w:rPr>
          <w:rFonts w:cs="Times New Roman"/>
          <w:szCs w:val="24"/>
        </w:rPr>
      </w:pPr>
    </w:p>
    <w:p w14:paraId="0D2ED78B" w14:textId="77777777" w:rsidR="00F32B58" w:rsidRDefault="00F32B58" w:rsidP="00F32B58">
      <w:pPr>
        <w:pStyle w:val="NoSpacing"/>
        <w:rPr>
          <w:rFonts w:cs="Times New Roman"/>
          <w:szCs w:val="24"/>
        </w:rPr>
      </w:pPr>
    </w:p>
    <w:p w14:paraId="590FA67E" w14:textId="77777777" w:rsidR="00F32B58" w:rsidRDefault="00F32B58" w:rsidP="00F32B5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29 May 2025</w:t>
      </w:r>
    </w:p>
    <w:p w14:paraId="25BE918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8B6C3F" w14:textId="77777777" w:rsidR="00F32B58" w:rsidRDefault="00F32B58" w:rsidP="009139A6">
      <w:r>
        <w:separator/>
      </w:r>
    </w:p>
  </w:endnote>
  <w:endnote w:type="continuationSeparator" w:id="0">
    <w:p w14:paraId="3C2314B2" w14:textId="77777777" w:rsidR="00F32B58" w:rsidRDefault="00F32B5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7DC5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A55E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FB05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8E484E" w14:textId="77777777" w:rsidR="00F32B58" w:rsidRDefault="00F32B58" w:rsidP="009139A6">
      <w:r>
        <w:separator/>
      </w:r>
    </w:p>
  </w:footnote>
  <w:footnote w:type="continuationSeparator" w:id="0">
    <w:p w14:paraId="42389B71" w14:textId="77777777" w:rsidR="00F32B58" w:rsidRDefault="00F32B5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63FF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5436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A3BC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B58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9A330C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32B58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B8E468"/>
  <w15:chartTrackingRefBased/>
  <w15:docId w15:val="{0137CE70-1485-4588-9BE6-EB8DE778D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2025-05-29T18:33:00Z</dcterms:created>
  <dcterms:modified xsi:type="dcterms:W3CDTF">2025-05-29T18:34:00Z</dcterms:modified>
</cp:coreProperties>
</file>