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E449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TAILOUR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7ECD8A93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Walden, Essex. Fishmonger.</w:t>
      </w:r>
    </w:p>
    <w:p w14:paraId="2E4A233D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</w:p>
    <w:p w14:paraId="6D369C1F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</w:p>
    <w:p w14:paraId="63103D9B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>Thomas Ward(q.v.) brought a plaint of debt against him and three others.</w:t>
      </w:r>
    </w:p>
    <w:p w14:paraId="01185654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9D63F7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DB48107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</w:p>
    <w:p w14:paraId="30C698FA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</w:p>
    <w:p w14:paraId="4DE76CF9" w14:textId="77777777" w:rsidR="00F37E2B" w:rsidRDefault="00F37E2B" w:rsidP="00F37E2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19 January 2024</w:t>
      </w:r>
    </w:p>
    <w:p w14:paraId="5F2906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3076" w14:textId="77777777" w:rsidR="00F37E2B" w:rsidRDefault="00F37E2B" w:rsidP="009139A6">
      <w:r>
        <w:separator/>
      </w:r>
    </w:p>
  </w:endnote>
  <w:endnote w:type="continuationSeparator" w:id="0">
    <w:p w14:paraId="79096F3A" w14:textId="77777777" w:rsidR="00F37E2B" w:rsidRDefault="00F37E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65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94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85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06EC" w14:textId="77777777" w:rsidR="00F37E2B" w:rsidRDefault="00F37E2B" w:rsidP="009139A6">
      <w:r>
        <w:separator/>
      </w:r>
    </w:p>
  </w:footnote>
  <w:footnote w:type="continuationSeparator" w:id="0">
    <w:p w14:paraId="3B2EF4DE" w14:textId="77777777" w:rsidR="00F37E2B" w:rsidRDefault="00F37E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96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44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0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2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7E2B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115E"/>
  <w15:chartTrackingRefBased/>
  <w15:docId w15:val="{A47D8F15-8A58-4E48-856F-49F4CAD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7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2024-01-29T07:35:00Z</dcterms:created>
  <dcterms:modified xsi:type="dcterms:W3CDTF">2024-01-29T07:36:00Z</dcterms:modified>
</cp:coreProperties>
</file>