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B6014" w14:textId="77777777" w:rsidR="009A6957" w:rsidRDefault="009A6957" w:rsidP="009A69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TAILOUR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fl.1476-7)</w:t>
      </w:r>
    </w:p>
    <w:p w14:paraId="09C1BCB4" w14:textId="77777777" w:rsidR="009A6957" w:rsidRDefault="009A6957" w:rsidP="009A69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Husbandman.</w:t>
      </w:r>
    </w:p>
    <w:p w14:paraId="68710C45" w14:textId="77777777" w:rsidR="009A6957" w:rsidRDefault="009A6957" w:rsidP="009A6957">
      <w:pPr>
        <w:pStyle w:val="NoSpacing"/>
        <w:rPr>
          <w:rFonts w:cs="Times New Roman"/>
          <w:szCs w:val="24"/>
        </w:rPr>
      </w:pPr>
    </w:p>
    <w:p w14:paraId="53F0ACD3" w14:textId="77777777" w:rsidR="009A6957" w:rsidRDefault="009A6957" w:rsidP="009A6957">
      <w:pPr>
        <w:pStyle w:val="NoSpacing"/>
        <w:rPr>
          <w:rFonts w:cs="Times New Roman"/>
          <w:szCs w:val="24"/>
        </w:rPr>
      </w:pPr>
    </w:p>
    <w:p w14:paraId="5322FADC" w14:textId="77777777" w:rsidR="009A6957" w:rsidRDefault="009A6957" w:rsidP="009A69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1476-7</w:t>
      </w:r>
      <w:r>
        <w:rPr>
          <w:rFonts w:cs="Times New Roman"/>
          <w:szCs w:val="24"/>
        </w:rPr>
        <w:tab/>
        <w:t>He entered the Merchant Gild.</w:t>
      </w:r>
    </w:p>
    <w:p w14:paraId="7FFEAC73" w14:textId="77777777" w:rsidR="009A6957" w:rsidRDefault="009A6957" w:rsidP="009A69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682AB282" w14:textId="77777777" w:rsidR="009A6957" w:rsidRDefault="009A6957" w:rsidP="009A6957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p.464)</w:t>
      </w:r>
    </w:p>
    <w:p w14:paraId="490F1372" w14:textId="77777777" w:rsidR="009A6957" w:rsidRDefault="009A6957" w:rsidP="009A6957">
      <w:pPr>
        <w:pStyle w:val="NoSpacing"/>
        <w:rPr>
          <w:rFonts w:cs="Times New Roman"/>
          <w:szCs w:val="24"/>
        </w:rPr>
      </w:pPr>
    </w:p>
    <w:p w14:paraId="6269DDAB" w14:textId="77777777" w:rsidR="009A6957" w:rsidRDefault="009A6957" w:rsidP="009A6957">
      <w:pPr>
        <w:pStyle w:val="NoSpacing"/>
        <w:rPr>
          <w:rFonts w:cs="Times New Roman"/>
          <w:szCs w:val="24"/>
        </w:rPr>
      </w:pPr>
    </w:p>
    <w:p w14:paraId="1269E07C" w14:textId="77777777" w:rsidR="009A6957" w:rsidRDefault="009A6957" w:rsidP="009A69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2024</w:t>
      </w:r>
    </w:p>
    <w:p w14:paraId="24612A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3ADC1" w14:textId="77777777" w:rsidR="009A6957" w:rsidRDefault="009A6957" w:rsidP="009139A6">
      <w:r>
        <w:separator/>
      </w:r>
    </w:p>
  </w:endnote>
  <w:endnote w:type="continuationSeparator" w:id="0">
    <w:p w14:paraId="52EA556A" w14:textId="77777777" w:rsidR="009A6957" w:rsidRDefault="009A69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C7B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F14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738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D17CB" w14:textId="77777777" w:rsidR="009A6957" w:rsidRDefault="009A6957" w:rsidP="009139A6">
      <w:r>
        <w:separator/>
      </w:r>
    </w:p>
  </w:footnote>
  <w:footnote w:type="continuationSeparator" w:id="0">
    <w:p w14:paraId="407BD1FD" w14:textId="77777777" w:rsidR="009A6957" w:rsidRDefault="009A69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0C8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8EA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2F4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5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A6957"/>
    <w:rsid w:val="00A3176C"/>
    <w:rsid w:val="00AE65F8"/>
    <w:rsid w:val="00BA00AB"/>
    <w:rsid w:val="00C71834"/>
    <w:rsid w:val="00CB4ED9"/>
    <w:rsid w:val="00D150C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0704"/>
  <w15:chartTrackingRefBased/>
  <w15:docId w15:val="{AD13BAB8-A127-4EEA-A79B-096816F7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2024-06-11T20:21:00Z</dcterms:created>
  <dcterms:modified xsi:type="dcterms:W3CDTF">2024-06-11T20:21:00Z</dcterms:modified>
</cp:coreProperties>
</file>