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1EE6" w14:textId="77777777" w:rsidR="00887915" w:rsidRDefault="00887915" w:rsidP="008879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Symon TAILOUR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fl.1451)</w:t>
      </w:r>
    </w:p>
    <w:p w14:paraId="4FFC1932" w14:textId="77777777" w:rsidR="00887915" w:rsidRDefault="00887915" w:rsidP="00887915">
      <w:pPr>
        <w:pStyle w:val="NoSpacing"/>
        <w:rPr>
          <w:rFonts w:cs="Times New Roman"/>
          <w:szCs w:val="24"/>
        </w:rPr>
      </w:pPr>
    </w:p>
    <w:p w14:paraId="155F837C" w14:textId="77777777" w:rsidR="00887915" w:rsidRDefault="00887915" w:rsidP="00887915">
      <w:pPr>
        <w:pStyle w:val="NoSpacing"/>
        <w:rPr>
          <w:rFonts w:cs="Times New Roman"/>
          <w:szCs w:val="24"/>
        </w:rPr>
      </w:pPr>
    </w:p>
    <w:p w14:paraId="0C43EA3E" w14:textId="77777777" w:rsidR="00887915" w:rsidRDefault="00887915" w:rsidP="008879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He became a member of the Guild of Knowle.</w:t>
      </w:r>
    </w:p>
    <w:p w14:paraId="247DF6DC" w14:textId="77777777" w:rsidR="00887915" w:rsidRDefault="00887915" w:rsidP="008879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0F742174" w14:textId="77777777" w:rsidR="00887915" w:rsidRDefault="00887915" w:rsidP="0088791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at </w:t>
      </w:r>
    </w:p>
    <w:p w14:paraId="75341636" w14:textId="77777777" w:rsidR="00887915" w:rsidRDefault="00887915" w:rsidP="0088791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p.245)</w:t>
      </w:r>
    </w:p>
    <w:p w14:paraId="6A4502DC" w14:textId="77777777" w:rsidR="00887915" w:rsidRDefault="00887915" w:rsidP="00887915">
      <w:pPr>
        <w:pStyle w:val="NoSpacing"/>
        <w:rPr>
          <w:rFonts w:cs="Times New Roman"/>
          <w:szCs w:val="24"/>
        </w:rPr>
      </w:pPr>
    </w:p>
    <w:p w14:paraId="748BABD4" w14:textId="77777777" w:rsidR="00887915" w:rsidRDefault="00887915" w:rsidP="00887915">
      <w:pPr>
        <w:pStyle w:val="NoSpacing"/>
        <w:rPr>
          <w:rFonts w:cs="Times New Roman"/>
          <w:szCs w:val="24"/>
        </w:rPr>
      </w:pPr>
    </w:p>
    <w:p w14:paraId="2D4BD229" w14:textId="77777777" w:rsidR="00887915" w:rsidRDefault="00887915" w:rsidP="008879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February 2025</w:t>
      </w:r>
    </w:p>
    <w:p w14:paraId="631DFD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61D1B" w14:textId="77777777" w:rsidR="00887915" w:rsidRDefault="00887915" w:rsidP="009139A6">
      <w:r>
        <w:separator/>
      </w:r>
    </w:p>
  </w:endnote>
  <w:endnote w:type="continuationSeparator" w:id="0">
    <w:p w14:paraId="06DCD37E" w14:textId="77777777" w:rsidR="00887915" w:rsidRDefault="008879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30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84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6C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1831" w14:textId="77777777" w:rsidR="00887915" w:rsidRDefault="00887915" w:rsidP="009139A6">
      <w:r>
        <w:separator/>
      </w:r>
    </w:p>
  </w:footnote>
  <w:footnote w:type="continuationSeparator" w:id="0">
    <w:p w14:paraId="2B6C085F" w14:textId="77777777" w:rsidR="00887915" w:rsidRDefault="008879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32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0A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BE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15"/>
    <w:rsid w:val="000666E0"/>
    <w:rsid w:val="002510B7"/>
    <w:rsid w:val="00270799"/>
    <w:rsid w:val="005C130B"/>
    <w:rsid w:val="00826F5C"/>
    <w:rsid w:val="00887915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F67B"/>
  <w15:chartTrackingRefBased/>
  <w15:docId w15:val="{E6CC59A3-23CD-4316-9F1E-BBB76A2D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2025-02-15T19:55:00Z</dcterms:created>
  <dcterms:modified xsi:type="dcterms:W3CDTF">2025-02-15T19:55:00Z</dcterms:modified>
</cp:coreProperties>
</file>