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744D" w14:textId="77777777" w:rsidR="0094020B" w:rsidRDefault="0094020B" w:rsidP="0094020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William TAILOUR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1AF5A0B1" w14:textId="77777777" w:rsidR="0094020B" w:rsidRDefault="0094020B" w:rsidP="0094020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5C225D4C" w14:textId="77777777" w:rsidR="0094020B" w:rsidRDefault="0094020B" w:rsidP="0094020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D6212E3" w14:textId="77777777" w:rsidR="0094020B" w:rsidRDefault="0094020B" w:rsidP="0094020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67B65FC" w14:textId="77777777" w:rsidR="0094020B" w:rsidRDefault="0094020B" w:rsidP="0094020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67042E04" w14:textId="77777777" w:rsidR="0094020B" w:rsidRDefault="0094020B" w:rsidP="0094020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26663582" w14:textId="77777777" w:rsidR="0094020B" w:rsidRPr="00065994" w:rsidRDefault="0094020B" w:rsidP="0094020B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3A1F7ED7" w14:textId="77777777" w:rsidR="0094020B" w:rsidRDefault="0094020B" w:rsidP="0094020B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6551C3F0" w14:textId="77777777" w:rsidR="0094020B" w:rsidRDefault="0094020B" w:rsidP="0094020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CD6B31F" w14:textId="77777777" w:rsidR="0094020B" w:rsidRDefault="0094020B" w:rsidP="0094020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3A25314" w14:textId="77777777" w:rsidR="0094020B" w:rsidRDefault="0094020B" w:rsidP="0094020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10 February 2025</w:t>
      </w:r>
    </w:p>
    <w:p w14:paraId="6B6DAE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276D" w14:textId="77777777" w:rsidR="0094020B" w:rsidRDefault="0094020B" w:rsidP="009139A6">
      <w:r>
        <w:separator/>
      </w:r>
    </w:p>
  </w:endnote>
  <w:endnote w:type="continuationSeparator" w:id="0">
    <w:p w14:paraId="3EC141F5" w14:textId="77777777" w:rsidR="0094020B" w:rsidRDefault="0094020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5A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99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D4B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2C51C" w14:textId="77777777" w:rsidR="0094020B" w:rsidRDefault="0094020B" w:rsidP="009139A6">
      <w:r>
        <w:separator/>
      </w:r>
    </w:p>
  </w:footnote>
  <w:footnote w:type="continuationSeparator" w:id="0">
    <w:p w14:paraId="7EB9762A" w14:textId="77777777" w:rsidR="0094020B" w:rsidRDefault="0094020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D2D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49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F49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0B"/>
    <w:rsid w:val="000666E0"/>
    <w:rsid w:val="000A2E7A"/>
    <w:rsid w:val="00190DFA"/>
    <w:rsid w:val="002510B7"/>
    <w:rsid w:val="00270799"/>
    <w:rsid w:val="00305453"/>
    <w:rsid w:val="00357E4A"/>
    <w:rsid w:val="005C130B"/>
    <w:rsid w:val="00826F5C"/>
    <w:rsid w:val="009139A6"/>
    <w:rsid w:val="0094020B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86265"/>
  <w15:chartTrackingRefBased/>
  <w15:docId w15:val="{72641753-B1A3-4E8C-9A68-81999737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2025-03-22T20:13:00Z</dcterms:created>
  <dcterms:modified xsi:type="dcterms:W3CDTF">2025-03-22T20:14:00Z</dcterms:modified>
</cp:coreProperties>
</file>