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A484" w14:textId="77777777" w:rsidR="0099687B" w:rsidRDefault="0099687B" w:rsidP="009968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TALIOUR</w:t>
      </w:r>
      <w:r>
        <w:rPr>
          <w:rFonts w:cs="Times New Roman"/>
          <w:szCs w:val="24"/>
        </w:rPr>
        <w:t xml:space="preserve">        (fl.1400)</w:t>
      </w:r>
    </w:p>
    <w:p w14:paraId="0E503C2A" w14:textId="77777777" w:rsidR="0099687B" w:rsidRDefault="0099687B" w:rsidP="009968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Nostell Priory.</w:t>
      </w:r>
    </w:p>
    <w:p w14:paraId="3720D36D" w14:textId="77777777" w:rsidR="0099687B" w:rsidRDefault="0099687B" w:rsidP="0099687B">
      <w:pPr>
        <w:pStyle w:val="NoSpacing"/>
        <w:rPr>
          <w:rFonts w:cs="Times New Roman"/>
          <w:szCs w:val="24"/>
        </w:rPr>
      </w:pPr>
    </w:p>
    <w:p w14:paraId="015BD0F9" w14:textId="77777777" w:rsidR="0099687B" w:rsidRDefault="0099687B" w:rsidP="0099687B">
      <w:pPr>
        <w:pStyle w:val="NoSpacing"/>
        <w:rPr>
          <w:rFonts w:cs="Times New Roman"/>
          <w:szCs w:val="24"/>
        </w:rPr>
      </w:pPr>
    </w:p>
    <w:p w14:paraId="3A6C81CD" w14:textId="77777777" w:rsidR="0099687B" w:rsidRDefault="0099687B" w:rsidP="009968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deacon in the parish church of Bishop Burton, East Riding</w:t>
      </w:r>
    </w:p>
    <w:p w14:paraId="6FBC68CB" w14:textId="77777777" w:rsidR="0099687B" w:rsidRDefault="0099687B" w:rsidP="009968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2A0D1874" w14:textId="77777777" w:rsidR="0099687B" w:rsidRDefault="0099687B" w:rsidP="009968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p.6)</w:t>
      </w:r>
    </w:p>
    <w:p w14:paraId="536FD269" w14:textId="77777777" w:rsidR="0099687B" w:rsidRDefault="0099687B" w:rsidP="0099687B">
      <w:pPr>
        <w:pStyle w:val="NoSpacing"/>
        <w:rPr>
          <w:rFonts w:cs="Times New Roman"/>
          <w:szCs w:val="24"/>
        </w:rPr>
      </w:pPr>
    </w:p>
    <w:p w14:paraId="03E7EFCC" w14:textId="77777777" w:rsidR="0099687B" w:rsidRDefault="0099687B" w:rsidP="0099687B">
      <w:pPr>
        <w:pStyle w:val="NoSpacing"/>
        <w:rPr>
          <w:rFonts w:cs="Times New Roman"/>
          <w:szCs w:val="24"/>
        </w:rPr>
      </w:pPr>
    </w:p>
    <w:p w14:paraId="73E71CEE" w14:textId="77777777" w:rsidR="0099687B" w:rsidRDefault="0099687B" w:rsidP="009968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423C67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BED2" w14:textId="77777777" w:rsidR="0099687B" w:rsidRDefault="0099687B" w:rsidP="009139A6">
      <w:r>
        <w:separator/>
      </w:r>
    </w:p>
  </w:endnote>
  <w:endnote w:type="continuationSeparator" w:id="0">
    <w:p w14:paraId="1101075C" w14:textId="77777777" w:rsidR="0099687B" w:rsidRDefault="009968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F4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9E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39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7C2A" w14:textId="77777777" w:rsidR="0099687B" w:rsidRDefault="0099687B" w:rsidP="009139A6">
      <w:r>
        <w:separator/>
      </w:r>
    </w:p>
  </w:footnote>
  <w:footnote w:type="continuationSeparator" w:id="0">
    <w:p w14:paraId="25F21B7C" w14:textId="77777777" w:rsidR="0099687B" w:rsidRDefault="009968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EC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AF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BE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7B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87B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12F8"/>
  <w15:chartTrackingRefBased/>
  <w15:docId w15:val="{F822BD51-91B2-44BC-A063-1382618D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2025-05-01T18:38:00Z</dcterms:created>
  <dcterms:modified xsi:type="dcterms:W3CDTF">2025-05-01T18:38:00Z</dcterms:modified>
</cp:coreProperties>
</file>