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7784" w14:textId="77777777" w:rsidR="00F70343" w:rsidRDefault="00F70343" w:rsidP="00F703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TALLYOUR</w:t>
      </w:r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362C7E4" w14:textId="77777777" w:rsidR="00F70343" w:rsidRDefault="00F70343" w:rsidP="00F703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F9B2D80" w14:textId="77777777" w:rsidR="00F70343" w:rsidRDefault="00F70343" w:rsidP="00F703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2D5FC5" w14:textId="77777777" w:rsidR="00F70343" w:rsidRDefault="00F70343" w:rsidP="00F703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ABFBAFE" w14:textId="77777777" w:rsidR="00F70343" w:rsidRDefault="00F70343" w:rsidP="00F703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0875857B" w14:textId="77777777" w:rsidR="00F70343" w:rsidRDefault="00F70343" w:rsidP="00F703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1F8E860B" w14:textId="77777777" w:rsidR="00F70343" w:rsidRPr="00065994" w:rsidRDefault="00F70343" w:rsidP="00F7034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9B91CFA" w14:textId="77777777" w:rsidR="00F70343" w:rsidRDefault="00F70343" w:rsidP="00F7034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D997984" w14:textId="77777777" w:rsidR="00F70343" w:rsidRDefault="00F70343" w:rsidP="00F703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3D7767F" w14:textId="77777777" w:rsidR="00F70343" w:rsidRDefault="00F70343" w:rsidP="00F703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BE9D329" w14:textId="77777777" w:rsidR="00F70343" w:rsidRDefault="00F70343" w:rsidP="00F703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23 December 2023</w:t>
      </w:r>
    </w:p>
    <w:p w14:paraId="7A1531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9D6" w14:textId="77777777" w:rsidR="00F70343" w:rsidRDefault="00F70343" w:rsidP="009139A6">
      <w:r>
        <w:separator/>
      </w:r>
    </w:p>
  </w:endnote>
  <w:endnote w:type="continuationSeparator" w:id="0">
    <w:p w14:paraId="618FBE13" w14:textId="77777777" w:rsidR="00F70343" w:rsidRDefault="00F703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C9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27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00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CBBB" w14:textId="77777777" w:rsidR="00F70343" w:rsidRDefault="00F70343" w:rsidP="009139A6">
      <w:r>
        <w:separator/>
      </w:r>
    </w:p>
  </w:footnote>
  <w:footnote w:type="continuationSeparator" w:id="0">
    <w:p w14:paraId="1F17B3D8" w14:textId="77777777" w:rsidR="00F70343" w:rsidRDefault="00F703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A9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C0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E9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4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25518"/>
  <w15:chartTrackingRefBased/>
  <w15:docId w15:val="{BF105219-EDC2-4402-90DA-02EDDCC3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2024-04-17T12:32:00Z</dcterms:created>
  <dcterms:modified xsi:type="dcterms:W3CDTF">2024-04-17T12:32:00Z</dcterms:modified>
</cp:coreProperties>
</file>