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DB43" w14:textId="77777777" w:rsidR="00EA5113" w:rsidRDefault="00EA5113" w:rsidP="00EA51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TAYLLOR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1145A3BC" w14:textId="77777777" w:rsidR="00EA5113" w:rsidRDefault="00EA5113" w:rsidP="00EA5113">
      <w:pPr>
        <w:pStyle w:val="NoSpacing"/>
        <w:rPr>
          <w:rFonts w:cs="Times New Roman"/>
          <w:szCs w:val="24"/>
        </w:rPr>
      </w:pPr>
    </w:p>
    <w:p w14:paraId="37A729A8" w14:textId="77777777" w:rsidR="00EA5113" w:rsidRDefault="00EA5113" w:rsidP="00EA5113">
      <w:pPr>
        <w:pStyle w:val="NoSpacing"/>
        <w:rPr>
          <w:rFonts w:cs="Times New Roman"/>
          <w:szCs w:val="24"/>
        </w:rPr>
      </w:pPr>
    </w:p>
    <w:p w14:paraId="22F5DB03" w14:textId="77777777" w:rsidR="00EA5113" w:rsidRDefault="00EA5113" w:rsidP="00EA51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Dec.1459</w:t>
      </w:r>
      <w:r>
        <w:rPr>
          <w:rFonts w:cs="Times New Roman"/>
          <w:szCs w:val="24"/>
        </w:rPr>
        <w:tab/>
        <w:t xml:space="preserve">He was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Oxford Castle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4CDFD8C8" w14:textId="77777777" w:rsidR="00EA5113" w:rsidRDefault="00EA5113" w:rsidP="00EA51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p.561)</w:t>
      </w:r>
    </w:p>
    <w:p w14:paraId="428C5091" w14:textId="77777777" w:rsidR="00EA5113" w:rsidRDefault="00EA5113" w:rsidP="00EA5113">
      <w:pPr>
        <w:pStyle w:val="NoSpacing"/>
        <w:rPr>
          <w:rFonts w:cs="Times New Roman"/>
          <w:szCs w:val="24"/>
        </w:rPr>
      </w:pPr>
    </w:p>
    <w:p w14:paraId="1BFB9156" w14:textId="77777777" w:rsidR="00EA5113" w:rsidRDefault="00EA5113" w:rsidP="00EA5113">
      <w:pPr>
        <w:pStyle w:val="NoSpacing"/>
        <w:rPr>
          <w:rFonts w:cs="Times New Roman"/>
          <w:szCs w:val="24"/>
        </w:rPr>
      </w:pPr>
    </w:p>
    <w:p w14:paraId="1D034EBC" w14:textId="77777777" w:rsidR="00EA5113" w:rsidRDefault="00EA5113" w:rsidP="00EA51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28972C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50C7" w14:textId="77777777" w:rsidR="00EA5113" w:rsidRDefault="00EA5113" w:rsidP="009139A6">
      <w:r>
        <w:separator/>
      </w:r>
    </w:p>
  </w:endnote>
  <w:endnote w:type="continuationSeparator" w:id="0">
    <w:p w14:paraId="01B86CEB" w14:textId="77777777" w:rsidR="00EA5113" w:rsidRDefault="00EA51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B9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FD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48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C71A" w14:textId="77777777" w:rsidR="00EA5113" w:rsidRDefault="00EA5113" w:rsidP="009139A6">
      <w:r>
        <w:separator/>
      </w:r>
    </w:p>
  </w:footnote>
  <w:footnote w:type="continuationSeparator" w:id="0">
    <w:p w14:paraId="38BC6406" w14:textId="77777777" w:rsidR="00EA5113" w:rsidRDefault="00EA51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04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4E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F0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13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511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F302"/>
  <w15:chartTrackingRefBased/>
  <w15:docId w15:val="{E3C3308A-0335-44AF-85A0-6DF63AF3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2025-02-07T20:47:00Z</dcterms:created>
  <dcterms:modified xsi:type="dcterms:W3CDTF">2025-02-07T20:47:00Z</dcterms:modified>
</cp:coreProperties>
</file>