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4F40" w14:textId="77777777" w:rsidR="00842E8C" w:rsidRDefault="00842E8C" w:rsidP="00842E8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George TAYLLOUR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fl.1480)</w:t>
      </w:r>
    </w:p>
    <w:p w14:paraId="33332537" w14:textId="77777777" w:rsidR="00842E8C" w:rsidRDefault="00842E8C" w:rsidP="00842E8C">
      <w:pPr>
        <w:pStyle w:val="NoSpacing"/>
        <w:rPr>
          <w:rFonts w:eastAsia="Times New Roman" w:cs="Times New Roman"/>
          <w:szCs w:val="24"/>
        </w:rPr>
      </w:pPr>
    </w:p>
    <w:p w14:paraId="4C277616" w14:textId="77777777" w:rsidR="00842E8C" w:rsidRDefault="00842E8C" w:rsidP="00842E8C">
      <w:pPr>
        <w:pStyle w:val="NoSpacing"/>
        <w:rPr>
          <w:rFonts w:eastAsia="Times New Roman" w:cs="Times New Roman"/>
          <w:szCs w:val="24"/>
        </w:rPr>
      </w:pPr>
    </w:p>
    <w:p w14:paraId="20EA124B" w14:textId="77777777" w:rsidR="00842E8C" w:rsidRDefault="00842E8C" w:rsidP="00842E8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Mar.1480</w:t>
      </w:r>
      <w:r>
        <w:rPr>
          <w:rFonts w:eastAsia="Times New Roman" w:cs="Times New Roman"/>
          <w:szCs w:val="24"/>
        </w:rPr>
        <w:tab/>
        <w:t xml:space="preserve">Richard </w:t>
      </w:r>
      <w:proofErr w:type="spellStart"/>
      <w:r>
        <w:rPr>
          <w:rFonts w:eastAsia="Times New Roman" w:cs="Times New Roman"/>
          <w:szCs w:val="24"/>
        </w:rPr>
        <w:t>Gawter</w:t>
      </w:r>
      <w:proofErr w:type="spellEnd"/>
      <w:r>
        <w:rPr>
          <w:rFonts w:eastAsia="Times New Roman" w:cs="Times New Roman"/>
          <w:szCs w:val="24"/>
        </w:rPr>
        <w:t>(q.v.) bequeathed him a pair of linen sheets.</w:t>
      </w:r>
    </w:p>
    <w:p w14:paraId="4ECC9B17" w14:textId="77777777" w:rsidR="00842E8C" w:rsidRDefault="00842E8C" w:rsidP="00842E8C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1A66A503" w14:textId="77777777" w:rsidR="00842E8C" w:rsidRDefault="00842E8C" w:rsidP="00842E8C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p.396)</w:t>
      </w:r>
    </w:p>
    <w:p w14:paraId="6ED52DE4" w14:textId="77777777" w:rsidR="00842E8C" w:rsidRDefault="00842E8C" w:rsidP="00842E8C">
      <w:pPr>
        <w:pStyle w:val="NoSpacing"/>
        <w:rPr>
          <w:rFonts w:eastAsia="Times New Roman" w:cs="Times New Roman"/>
          <w:szCs w:val="24"/>
        </w:rPr>
      </w:pPr>
    </w:p>
    <w:p w14:paraId="034E80D0" w14:textId="77777777" w:rsidR="00842E8C" w:rsidRDefault="00842E8C" w:rsidP="00842E8C">
      <w:pPr>
        <w:pStyle w:val="NoSpacing"/>
        <w:rPr>
          <w:rFonts w:eastAsia="Times New Roman" w:cs="Times New Roman"/>
          <w:szCs w:val="24"/>
        </w:rPr>
      </w:pPr>
    </w:p>
    <w:p w14:paraId="75B05E23" w14:textId="77777777" w:rsidR="00842E8C" w:rsidRDefault="00842E8C" w:rsidP="00842E8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048B4C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A052" w14:textId="77777777" w:rsidR="00842E8C" w:rsidRDefault="00842E8C" w:rsidP="009139A6">
      <w:r>
        <w:separator/>
      </w:r>
    </w:p>
  </w:endnote>
  <w:endnote w:type="continuationSeparator" w:id="0">
    <w:p w14:paraId="6466ECCC" w14:textId="77777777" w:rsidR="00842E8C" w:rsidRDefault="00842E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64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E2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66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CCE6" w14:textId="77777777" w:rsidR="00842E8C" w:rsidRDefault="00842E8C" w:rsidP="009139A6">
      <w:r>
        <w:separator/>
      </w:r>
    </w:p>
  </w:footnote>
  <w:footnote w:type="continuationSeparator" w:id="0">
    <w:p w14:paraId="276AEEEB" w14:textId="77777777" w:rsidR="00842E8C" w:rsidRDefault="00842E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5B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6D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68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8C"/>
    <w:rsid w:val="000666E0"/>
    <w:rsid w:val="002510B7"/>
    <w:rsid w:val="00270799"/>
    <w:rsid w:val="0037057F"/>
    <w:rsid w:val="005C130B"/>
    <w:rsid w:val="00826F5C"/>
    <w:rsid w:val="00842E8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9CB8"/>
  <w15:chartTrackingRefBased/>
  <w15:docId w15:val="{C2493039-4E8B-4E02-94F1-0F57E82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2025-02-16T19:34:00Z</dcterms:created>
  <dcterms:modified xsi:type="dcterms:W3CDTF">2025-02-16T19:35:00Z</dcterms:modified>
</cp:coreProperties>
</file>