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E6046" w14:textId="77777777" w:rsidR="007536D9" w:rsidRDefault="007536D9" w:rsidP="00753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TAYLLOUR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d.ca.1446)</w:t>
      </w:r>
    </w:p>
    <w:p w14:paraId="71605504" w14:textId="77777777" w:rsidR="007536D9" w:rsidRDefault="007536D9" w:rsidP="007536D9">
      <w:pPr>
        <w:pStyle w:val="NoSpacing"/>
        <w:rPr>
          <w:rFonts w:cs="Times New Roman"/>
          <w:szCs w:val="24"/>
        </w:rPr>
      </w:pPr>
    </w:p>
    <w:p w14:paraId="17AA5BDD" w14:textId="77777777" w:rsidR="007536D9" w:rsidRDefault="007536D9" w:rsidP="007536D9">
      <w:pPr>
        <w:pStyle w:val="NoSpacing"/>
        <w:rPr>
          <w:rFonts w:cs="Times New Roman"/>
          <w:szCs w:val="24"/>
        </w:rPr>
      </w:pPr>
    </w:p>
    <w:p w14:paraId="7D92E5DA" w14:textId="77777777" w:rsidR="007536D9" w:rsidRDefault="007536D9" w:rsidP="00753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>He died in or before this time.</w:t>
      </w:r>
    </w:p>
    <w:p w14:paraId="0788E1B9" w14:textId="77777777" w:rsidR="007536D9" w:rsidRDefault="007536D9" w:rsidP="00753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F6ADF">
          <w:rPr>
            <w:rStyle w:val="Hyperlink"/>
            <w:rFonts w:cs="Times New Roman"/>
            <w:szCs w:val="24"/>
          </w:rPr>
          <w:t>https://waalt.uh.edu/index.php/IDXCP40no740</w:t>
        </w:r>
      </w:hyperlink>
      <w:r>
        <w:rPr>
          <w:rFonts w:cs="Times New Roman"/>
          <w:szCs w:val="24"/>
        </w:rPr>
        <w:t xml:space="preserve"> )</w:t>
      </w:r>
    </w:p>
    <w:p w14:paraId="29481DB2" w14:textId="77777777" w:rsidR="007536D9" w:rsidRDefault="007536D9" w:rsidP="007536D9">
      <w:pPr>
        <w:pStyle w:val="NoSpacing"/>
        <w:rPr>
          <w:rFonts w:cs="Times New Roman"/>
          <w:szCs w:val="24"/>
        </w:rPr>
      </w:pPr>
    </w:p>
    <w:p w14:paraId="4EA804F0" w14:textId="77777777" w:rsidR="007536D9" w:rsidRDefault="007536D9" w:rsidP="007536D9">
      <w:pPr>
        <w:pStyle w:val="NoSpacing"/>
        <w:rPr>
          <w:rFonts w:cs="Times New Roman"/>
          <w:szCs w:val="24"/>
        </w:rPr>
      </w:pPr>
    </w:p>
    <w:p w14:paraId="1ED24BC6" w14:textId="77777777" w:rsidR="007536D9" w:rsidRDefault="007536D9" w:rsidP="00753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Executors:   William Seton, formerly Vicar of Sawbridgeworth(q.v.) and Ralph May(q.v.).</w:t>
      </w:r>
    </w:p>
    <w:p w14:paraId="04B1A394" w14:textId="77777777" w:rsidR="007536D9" w:rsidRDefault="007536D9" w:rsidP="00753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       (ibid.)</w:t>
      </w:r>
    </w:p>
    <w:p w14:paraId="2DDD2488" w14:textId="77777777" w:rsidR="007536D9" w:rsidRDefault="007536D9" w:rsidP="007536D9">
      <w:pPr>
        <w:pStyle w:val="NoSpacing"/>
        <w:rPr>
          <w:rFonts w:cs="Times New Roman"/>
          <w:szCs w:val="24"/>
        </w:rPr>
      </w:pPr>
    </w:p>
    <w:p w14:paraId="17CF3EFD" w14:textId="77777777" w:rsidR="007536D9" w:rsidRDefault="007536D9" w:rsidP="007536D9">
      <w:pPr>
        <w:pStyle w:val="NoSpacing"/>
        <w:rPr>
          <w:rFonts w:cs="Times New Roman"/>
          <w:szCs w:val="24"/>
        </w:rPr>
      </w:pPr>
    </w:p>
    <w:p w14:paraId="04B031A0" w14:textId="77777777" w:rsidR="007536D9" w:rsidRDefault="007536D9" w:rsidP="007536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2024</w:t>
      </w:r>
    </w:p>
    <w:p w14:paraId="0DCA1B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37DFF" w14:textId="77777777" w:rsidR="007536D9" w:rsidRDefault="007536D9" w:rsidP="009139A6">
      <w:r>
        <w:separator/>
      </w:r>
    </w:p>
  </w:endnote>
  <w:endnote w:type="continuationSeparator" w:id="0">
    <w:p w14:paraId="62CCCFF4" w14:textId="77777777" w:rsidR="007536D9" w:rsidRDefault="007536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62D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3C3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43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B3257" w14:textId="77777777" w:rsidR="007536D9" w:rsidRDefault="007536D9" w:rsidP="009139A6">
      <w:r>
        <w:separator/>
      </w:r>
    </w:p>
  </w:footnote>
  <w:footnote w:type="continuationSeparator" w:id="0">
    <w:p w14:paraId="7F336C4C" w14:textId="77777777" w:rsidR="007536D9" w:rsidRDefault="007536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D37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F64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62B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D9"/>
    <w:rsid w:val="000666E0"/>
    <w:rsid w:val="002510B7"/>
    <w:rsid w:val="00270799"/>
    <w:rsid w:val="004D43F0"/>
    <w:rsid w:val="005C130B"/>
    <w:rsid w:val="007536D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A56E"/>
  <w15:chartTrackingRefBased/>
  <w15:docId w15:val="{F84243B4-A983-4E94-B90E-01E260FE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536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2024-09-10T13:14:00Z</dcterms:created>
  <dcterms:modified xsi:type="dcterms:W3CDTF">2024-09-10T13:15:00Z</dcterms:modified>
</cp:coreProperties>
</file>