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02A1" w14:textId="77777777" w:rsidR="00DE7027" w:rsidRDefault="00DE7027" w:rsidP="00DE70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TAYLLOUR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12F1CD35" w14:textId="77777777" w:rsidR="00DE7027" w:rsidRDefault="00DE7027" w:rsidP="00DE70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Hingham. Yeoman.</w:t>
      </w:r>
    </w:p>
    <w:p w14:paraId="615A2140" w14:textId="77777777" w:rsidR="00DE7027" w:rsidRDefault="00DE7027" w:rsidP="00DE7027">
      <w:pPr>
        <w:pStyle w:val="NoSpacing"/>
        <w:rPr>
          <w:rFonts w:cs="Times New Roman"/>
          <w:szCs w:val="24"/>
        </w:rPr>
      </w:pPr>
    </w:p>
    <w:p w14:paraId="59BA7A87" w14:textId="77777777" w:rsidR="00DE7027" w:rsidRDefault="00DE7027" w:rsidP="00DE7027">
      <w:pPr>
        <w:pStyle w:val="NoSpacing"/>
        <w:rPr>
          <w:rFonts w:cs="Times New Roman"/>
          <w:szCs w:val="24"/>
        </w:rPr>
      </w:pPr>
    </w:p>
    <w:p w14:paraId="61FB648F" w14:textId="77777777" w:rsidR="00DE7027" w:rsidRDefault="00DE7027" w:rsidP="00DE70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044DA1C9" w14:textId="77777777" w:rsidR="00DE7027" w:rsidRDefault="00DE7027" w:rsidP="00DE70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31445BB6" w14:textId="77777777" w:rsidR="00DE7027" w:rsidRDefault="00DE7027" w:rsidP="00DE7027">
      <w:pPr>
        <w:pStyle w:val="NoSpacing"/>
        <w:rPr>
          <w:rFonts w:cs="Times New Roman"/>
          <w:szCs w:val="24"/>
        </w:rPr>
      </w:pPr>
    </w:p>
    <w:p w14:paraId="267F17BB" w14:textId="77777777" w:rsidR="00DE7027" w:rsidRDefault="00DE7027" w:rsidP="00DE7027">
      <w:pPr>
        <w:pStyle w:val="NoSpacing"/>
        <w:rPr>
          <w:rFonts w:cs="Times New Roman"/>
          <w:szCs w:val="24"/>
        </w:rPr>
      </w:pPr>
    </w:p>
    <w:p w14:paraId="74BE26C4" w14:textId="77777777" w:rsidR="00DE7027" w:rsidRDefault="00DE7027" w:rsidP="00DE70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3C3925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3EC6" w14:textId="77777777" w:rsidR="00DE7027" w:rsidRDefault="00DE7027" w:rsidP="009139A6">
      <w:r>
        <w:separator/>
      </w:r>
    </w:p>
  </w:endnote>
  <w:endnote w:type="continuationSeparator" w:id="0">
    <w:p w14:paraId="39183505" w14:textId="77777777" w:rsidR="00DE7027" w:rsidRDefault="00DE70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CC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78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FC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03CF" w14:textId="77777777" w:rsidR="00DE7027" w:rsidRDefault="00DE7027" w:rsidP="009139A6">
      <w:r>
        <w:separator/>
      </w:r>
    </w:p>
  </w:footnote>
  <w:footnote w:type="continuationSeparator" w:id="0">
    <w:p w14:paraId="04BF4061" w14:textId="77777777" w:rsidR="00DE7027" w:rsidRDefault="00DE70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CE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12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16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2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7027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0531"/>
  <w15:chartTrackingRefBased/>
  <w15:docId w15:val="{68C341EA-E8A8-4E7D-837E-C75450B1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7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2025-02-16T07:31:00Z</dcterms:created>
  <dcterms:modified xsi:type="dcterms:W3CDTF">2025-02-16T07:31:00Z</dcterms:modified>
</cp:coreProperties>
</file>