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059B3" w14:textId="77777777" w:rsidR="0005122F" w:rsidRDefault="0005122F" w:rsidP="0005122F">
      <w:pPr>
        <w:pStyle w:val="NoSpacing"/>
      </w:pPr>
      <w:r>
        <w:rPr>
          <w:u w:val="single"/>
        </w:rPr>
        <w:t>John TAYLOR</w:t>
      </w:r>
      <w:r>
        <w:t xml:space="preserve">    </w:t>
      </w:r>
      <w:proofErr w:type="gramStart"/>
      <w:r>
        <w:t xml:space="preserve">   (</w:t>
      </w:r>
      <w:proofErr w:type="gramEnd"/>
      <w:r>
        <w:t>fl.1479-86)</w:t>
      </w:r>
    </w:p>
    <w:p w14:paraId="5DEE0490" w14:textId="77777777" w:rsidR="0005122F" w:rsidRDefault="0005122F" w:rsidP="0005122F">
      <w:pPr>
        <w:pStyle w:val="NoSpacing"/>
      </w:pPr>
      <w:r>
        <w:t>of Oxford University.</w:t>
      </w:r>
    </w:p>
    <w:p w14:paraId="0F31EEAB" w14:textId="77777777" w:rsidR="0005122F" w:rsidRDefault="0005122F" w:rsidP="0005122F">
      <w:pPr>
        <w:pStyle w:val="NoSpacing"/>
      </w:pPr>
    </w:p>
    <w:p w14:paraId="099DCE3F" w14:textId="77777777" w:rsidR="0005122F" w:rsidRDefault="0005122F" w:rsidP="0005122F">
      <w:pPr>
        <w:pStyle w:val="NoSpacing"/>
      </w:pPr>
    </w:p>
    <w:p w14:paraId="05FDFC3D" w14:textId="77777777" w:rsidR="0005122F" w:rsidRDefault="0005122F" w:rsidP="0005122F">
      <w:pPr>
        <w:pStyle w:val="NoSpacing"/>
      </w:pPr>
      <w:r>
        <w:tab/>
        <w:t>1479</w:t>
      </w:r>
      <w:r>
        <w:tab/>
        <w:t>Provost of Oriel College.</w:t>
      </w:r>
    </w:p>
    <w:p w14:paraId="7BC27038" w14:textId="77777777" w:rsidR="0005122F" w:rsidRDefault="0005122F" w:rsidP="0005122F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p.245)</w:t>
      </w:r>
    </w:p>
    <w:p w14:paraId="6D582028" w14:textId="77777777" w:rsidR="0005122F" w:rsidRDefault="0005122F" w:rsidP="0005122F">
      <w:pPr>
        <w:pStyle w:val="NoSpacing"/>
      </w:pPr>
      <w:r>
        <w:tab/>
        <w:t>1486</w:t>
      </w:r>
      <w:r>
        <w:tab/>
      </w:r>
      <w:proofErr w:type="spellStart"/>
      <w:r>
        <w:t>Vicw</w:t>
      </w:r>
      <w:proofErr w:type="spellEnd"/>
      <w:r>
        <w:t>-Chancellor.    (ibid.)</w:t>
      </w:r>
    </w:p>
    <w:p w14:paraId="68D69CA2" w14:textId="77777777" w:rsidR="0005122F" w:rsidRDefault="0005122F" w:rsidP="0005122F">
      <w:pPr>
        <w:pStyle w:val="NoSpacing"/>
      </w:pPr>
    </w:p>
    <w:p w14:paraId="0C43E7AB" w14:textId="77777777" w:rsidR="0005122F" w:rsidRDefault="0005122F" w:rsidP="0005122F">
      <w:pPr>
        <w:pStyle w:val="NoSpacing"/>
      </w:pPr>
    </w:p>
    <w:p w14:paraId="241B456B" w14:textId="77777777" w:rsidR="0005122F" w:rsidRDefault="0005122F" w:rsidP="0005122F">
      <w:pPr>
        <w:pStyle w:val="NoSpacing"/>
      </w:pPr>
      <w:r>
        <w:t>16 December 2024</w:t>
      </w:r>
    </w:p>
    <w:p w14:paraId="09A50D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F8F50" w14:textId="77777777" w:rsidR="0005122F" w:rsidRDefault="0005122F" w:rsidP="009139A6">
      <w:r>
        <w:separator/>
      </w:r>
    </w:p>
  </w:endnote>
  <w:endnote w:type="continuationSeparator" w:id="0">
    <w:p w14:paraId="79E33EAD" w14:textId="77777777" w:rsidR="0005122F" w:rsidRDefault="000512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5E1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E84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D41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63C85" w14:textId="77777777" w:rsidR="0005122F" w:rsidRDefault="0005122F" w:rsidP="009139A6">
      <w:r>
        <w:separator/>
      </w:r>
    </w:p>
  </w:footnote>
  <w:footnote w:type="continuationSeparator" w:id="0">
    <w:p w14:paraId="3F74F380" w14:textId="77777777" w:rsidR="0005122F" w:rsidRDefault="000512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F35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8B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19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2F"/>
    <w:rsid w:val="0005122F"/>
    <w:rsid w:val="000666E0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098B"/>
  <w15:chartTrackingRefBased/>
  <w15:docId w15:val="{363074ED-D820-415B-9115-6E33E6BE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2024-12-30T12:25:00Z</dcterms:created>
  <dcterms:modified xsi:type="dcterms:W3CDTF">2024-12-30T12:26:00Z</dcterms:modified>
</cp:coreProperties>
</file>