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BA9BD" w14:textId="77777777" w:rsidR="00F46EB7" w:rsidRDefault="00F46EB7" w:rsidP="00F46EB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TAYLOR</w:t>
      </w:r>
      <w:r>
        <w:rPr>
          <w:rFonts w:cs="Times New Roman"/>
          <w:szCs w:val="24"/>
        </w:rPr>
        <w:t xml:space="preserve">        (d.ca.1422)</w:t>
      </w:r>
    </w:p>
    <w:p w14:paraId="7AAB800A" w14:textId="77777777" w:rsidR="00F46EB7" w:rsidRDefault="00F46EB7" w:rsidP="00F46EB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Barnstaple.</w:t>
      </w:r>
    </w:p>
    <w:p w14:paraId="205BEB4F" w14:textId="77777777" w:rsidR="00F46EB7" w:rsidRDefault="00F46EB7" w:rsidP="00F46EB7">
      <w:pPr>
        <w:pStyle w:val="NoSpacing"/>
        <w:rPr>
          <w:rFonts w:cs="Times New Roman"/>
          <w:szCs w:val="24"/>
        </w:rPr>
      </w:pPr>
    </w:p>
    <w:p w14:paraId="015EE9EE" w14:textId="77777777" w:rsidR="00F46EB7" w:rsidRDefault="00F46EB7" w:rsidP="00F46EB7">
      <w:pPr>
        <w:pStyle w:val="NoSpacing"/>
        <w:rPr>
          <w:rFonts w:cs="Times New Roman"/>
          <w:szCs w:val="24"/>
        </w:rPr>
      </w:pPr>
    </w:p>
    <w:p w14:paraId="3140F3BA" w14:textId="77777777" w:rsidR="00F46EB7" w:rsidRDefault="00F46EB7" w:rsidP="00F46EB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1422</w:t>
      </w:r>
      <w:r>
        <w:rPr>
          <w:rFonts w:cs="Times New Roman"/>
          <w:szCs w:val="24"/>
        </w:rPr>
        <w:tab/>
        <w:t>Probate of his Will.</w:t>
      </w:r>
    </w:p>
    <w:p w14:paraId="23D2FD1E" w14:textId="77777777" w:rsidR="00F46EB7" w:rsidRDefault="00F46EB7" w:rsidP="00F46EB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(Devon Wills Index, 1163-1999)</w:t>
      </w:r>
    </w:p>
    <w:p w14:paraId="70451F01" w14:textId="77777777" w:rsidR="00F46EB7" w:rsidRDefault="00F46EB7" w:rsidP="00F46EB7">
      <w:pPr>
        <w:pStyle w:val="NoSpacing"/>
        <w:rPr>
          <w:rFonts w:cs="Times New Roman"/>
          <w:szCs w:val="24"/>
        </w:rPr>
      </w:pPr>
    </w:p>
    <w:p w14:paraId="26C36D47" w14:textId="77777777" w:rsidR="00F46EB7" w:rsidRDefault="00F46EB7" w:rsidP="00F46EB7">
      <w:pPr>
        <w:pStyle w:val="NoSpacing"/>
        <w:rPr>
          <w:rFonts w:cs="Times New Roman"/>
          <w:szCs w:val="24"/>
        </w:rPr>
      </w:pPr>
    </w:p>
    <w:p w14:paraId="3243FB0F" w14:textId="77777777" w:rsidR="00F46EB7" w:rsidRDefault="00F46EB7" w:rsidP="00F46EB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 June 2025</w:t>
      </w:r>
    </w:p>
    <w:p w14:paraId="1F34427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73DE3F" w14:textId="77777777" w:rsidR="00F46EB7" w:rsidRDefault="00F46EB7" w:rsidP="009139A6">
      <w:r>
        <w:separator/>
      </w:r>
    </w:p>
  </w:endnote>
  <w:endnote w:type="continuationSeparator" w:id="0">
    <w:p w14:paraId="63ABC160" w14:textId="77777777" w:rsidR="00F46EB7" w:rsidRDefault="00F46EB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B3B6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1689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7F0D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840CBF" w14:textId="77777777" w:rsidR="00F46EB7" w:rsidRDefault="00F46EB7" w:rsidP="009139A6">
      <w:r>
        <w:separator/>
      </w:r>
    </w:p>
  </w:footnote>
  <w:footnote w:type="continuationSeparator" w:id="0">
    <w:p w14:paraId="6F92472D" w14:textId="77777777" w:rsidR="00F46EB7" w:rsidRDefault="00F46EB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2276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976A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2C58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EB7"/>
    <w:rsid w:val="000666E0"/>
    <w:rsid w:val="000A2E7A"/>
    <w:rsid w:val="001307AC"/>
    <w:rsid w:val="00164DE6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46EB7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CC6219"/>
  <w15:chartTrackingRefBased/>
  <w15:docId w15:val="{4AEBB842-BC21-4D3A-A6C3-C8F0584C3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2025-06-02T12:08:00Z</dcterms:created>
  <dcterms:modified xsi:type="dcterms:W3CDTF">2025-06-02T12:09:00Z</dcterms:modified>
</cp:coreProperties>
</file>