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9854" w14:textId="77777777" w:rsidR="00CC6CFD" w:rsidRDefault="00CC6CFD" w:rsidP="00CC6C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Margaret TAYLOR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fl.1483)</w:t>
      </w:r>
    </w:p>
    <w:p w14:paraId="26EDB5EB" w14:textId="77777777" w:rsidR="00CC6CFD" w:rsidRDefault="00CC6CFD" w:rsidP="00CC6C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</w:t>
      </w:r>
    </w:p>
    <w:p w14:paraId="0868C553" w14:textId="77777777" w:rsidR="00CC6CFD" w:rsidRDefault="00CC6CFD" w:rsidP="00CC6CFD">
      <w:pPr>
        <w:pStyle w:val="NoSpacing"/>
        <w:rPr>
          <w:rFonts w:eastAsia="Times New Roman" w:cs="Times New Roman"/>
          <w:szCs w:val="24"/>
        </w:rPr>
      </w:pPr>
    </w:p>
    <w:p w14:paraId="3666C989" w14:textId="77777777" w:rsidR="00CC6CFD" w:rsidRDefault="00CC6CFD" w:rsidP="00CC6CFD">
      <w:pPr>
        <w:pStyle w:val="NoSpacing"/>
        <w:rPr>
          <w:rFonts w:eastAsia="Times New Roman" w:cs="Times New Roman"/>
          <w:szCs w:val="24"/>
        </w:rPr>
      </w:pPr>
    </w:p>
    <w:p w14:paraId="204E5215" w14:textId="77777777" w:rsidR="00CC6CFD" w:rsidRDefault="00CC6CFD" w:rsidP="00CC6C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= Sir William(q.v.).</w:t>
      </w:r>
    </w:p>
    <w:p w14:paraId="77AFA3C7" w14:textId="77777777" w:rsidR="00CC6CFD" w:rsidRDefault="00CC6CFD" w:rsidP="00CC6C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pp.338-44)</w:t>
      </w:r>
    </w:p>
    <w:p w14:paraId="282AF351" w14:textId="77777777" w:rsidR="00CC6CFD" w:rsidRDefault="00CC6CFD" w:rsidP="00CC6CFD">
      <w:pPr>
        <w:pStyle w:val="NoSpacing"/>
        <w:rPr>
          <w:rFonts w:eastAsia="Times New Roman" w:cs="Times New Roman"/>
          <w:szCs w:val="24"/>
        </w:rPr>
      </w:pPr>
    </w:p>
    <w:p w14:paraId="12C5452B" w14:textId="77777777" w:rsidR="00CC6CFD" w:rsidRDefault="00CC6CFD" w:rsidP="00CC6CFD">
      <w:pPr>
        <w:pStyle w:val="NoSpacing"/>
        <w:rPr>
          <w:rFonts w:eastAsia="Times New Roman" w:cs="Times New Roman"/>
          <w:szCs w:val="24"/>
        </w:rPr>
      </w:pPr>
    </w:p>
    <w:p w14:paraId="34FB34D3" w14:textId="77777777" w:rsidR="00CC6CFD" w:rsidRDefault="00CC6CFD" w:rsidP="00CC6C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 Jul.1483</w:t>
      </w:r>
      <w:r>
        <w:rPr>
          <w:rFonts w:eastAsia="Times New Roman" w:cs="Times New Roman"/>
          <w:szCs w:val="24"/>
        </w:rPr>
        <w:tab/>
        <w:t xml:space="preserve">William bequeathed her all his moveable goods, </w:t>
      </w:r>
      <w:proofErr w:type="gramStart"/>
      <w:r>
        <w:rPr>
          <w:rFonts w:eastAsia="Times New Roman" w:cs="Times New Roman"/>
          <w:szCs w:val="24"/>
        </w:rPr>
        <w:t>chattels</w:t>
      </w:r>
      <w:proofErr w:type="gramEnd"/>
      <w:r>
        <w:rPr>
          <w:rFonts w:eastAsia="Times New Roman" w:cs="Times New Roman"/>
          <w:szCs w:val="24"/>
        </w:rPr>
        <w:t xml:space="preserve"> and debts and also</w:t>
      </w:r>
    </w:p>
    <w:p w14:paraId="242650F4" w14:textId="77777777" w:rsidR="00CC6CFD" w:rsidRDefault="00CC6CFD" w:rsidP="00CC6C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plate, </w:t>
      </w:r>
      <w:proofErr w:type="spellStart"/>
      <w:r>
        <w:rPr>
          <w:rFonts w:eastAsia="Times New Roman" w:cs="Times New Roman"/>
          <w:szCs w:val="24"/>
        </w:rPr>
        <w:t>jewellery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gramStart"/>
      <w:r>
        <w:rPr>
          <w:rFonts w:eastAsia="Times New Roman" w:cs="Times New Roman"/>
          <w:szCs w:val="24"/>
        </w:rPr>
        <w:t>ornaments</w:t>
      </w:r>
      <w:proofErr w:type="gramEnd"/>
      <w:r>
        <w:rPr>
          <w:rFonts w:eastAsia="Times New Roman" w:cs="Times New Roman"/>
          <w:szCs w:val="24"/>
        </w:rPr>
        <w:t xml:space="preserve"> and books.    (ibid.)</w:t>
      </w:r>
    </w:p>
    <w:p w14:paraId="6CFC735C" w14:textId="77777777" w:rsidR="00CC6CFD" w:rsidRDefault="00CC6CFD" w:rsidP="00CC6CFD">
      <w:pPr>
        <w:pStyle w:val="NoSpacing"/>
        <w:rPr>
          <w:rFonts w:eastAsia="Times New Roman" w:cs="Times New Roman"/>
          <w:szCs w:val="24"/>
        </w:rPr>
      </w:pPr>
    </w:p>
    <w:p w14:paraId="2BE27EA5" w14:textId="77777777" w:rsidR="00CC6CFD" w:rsidRDefault="00CC6CFD" w:rsidP="00CC6CFD">
      <w:pPr>
        <w:pStyle w:val="NoSpacing"/>
        <w:rPr>
          <w:rFonts w:eastAsia="Times New Roman" w:cs="Times New Roman"/>
          <w:szCs w:val="24"/>
        </w:rPr>
      </w:pPr>
    </w:p>
    <w:p w14:paraId="2B213AE9" w14:textId="77777777" w:rsidR="00CC6CFD" w:rsidRDefault="00CC6CFD" w:rsidP="00CC6C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24 June 2023   </w:t>
      </w:r>
    </w:p>
    <w:p w14:paraId="7C0BE9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DC63B" w14:textId="77777777" w:rsidR="00CC6CFD" w:rsidRDefault="00CC6CFD" w:rsidP="009139A6">
      <w:r>
        <w:separator/>
      </w:r>
    </w:p>
  </w:endnote>
  <w:endnote w:type="continuationSeparator" w:id="0">
    <w:p w14:paraId="6FA2F919" w14:textId="77777777" w:rsidR="00CC6CFD" w:rsidRDefault="00CC6C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01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28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74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79C5F" w14:textId="77777777" w:rsidR="00CC6CFD" w:rsidRDefault="00CC6CFD" w:rsidP="009139A6">
      <w:r>
        <w:separator/>
      </w:r>
    </w:p>
  </w:footnote>
  <w:footnote w:type="continuationSeparator" w:id="0">
    <w:p w14:paraId="53824809" w14:textId="77777777" w:rsidR="00CC6CFD" w:rsidRDefault="00CC6C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08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55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07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F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C6CFD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81D2"/>
  <w15:chartTrackingRefBased/>
  <w15:docId w15:val="{AC7B3F1F-A9C0-45C7-80E4-5A1923E8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2023-06-24T19:37:00Z</dcterms:created>
  <dcterms:modified xsi:type="dcterms:W3CDTF">2023-06-24T19:38:00Z</dcterms:modified>
</cp:coreProperties>
</file>