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7670" w14:textId="77777777" w:rsidR="00337717" w:rsidRDefault="00337717" w:rsidP="003377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TAYLOR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fl.1409)</w:t>
      </w:r>
    </w:p>
    <w:p w14:paraId="6BB357FD" w14:textId="77777777" w:rsidR="00337717" w:rsidRDefault="00337717" w:rsidP="003377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New Romney, Kent.</w:t>
      </w:r>
    </w:p>
    <w:p w14:paraId="5A437E2E" w14:textId="77777777" w:rsidR="00337717" w:rsidRDefault="00337717" w:rsidP="003377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C9748" w14:textId="77777777" w:rsidR="00337717" w:rsidRDefault="00337717" w:rsidP="003377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548691" w14:textId="77777777" w:rsidR="00337717" w:rsidRDefault="00337717" w:rsidP="003377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1409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20BB2140" w14:textId="77777777" w:rsidR="00337717" w:rsidRDefault="00337717" w:rsidP="003377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A5C0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https://www.kentarchaeology.org.uk/Research/Libr/Wills/NameOrder/R.htm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5F74D0C" w14:textId="77777777" w:rsidR="00337717" w:rsidRDefault="00337717" w:rsidP="003377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539310" w14:textId="77777777" w:rsidR="00337717" w:rsidRDefault="00337717" w:rsidP="003377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3D8E27" w14:textId="77777777" w:rsidR="00337717" w:rsidRDefault="00337717" w:rsidP="003377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March 2022</w:t>
      </w:r>
    </w:p>
    <w:p w14:paraId="2E7CD75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EAAD" w14:textId="77777777" w:rsidR="00337717" w:rsidRDefault="00337717" w:rsidP="009139A6">
      <w:r>
        <w:separator/>
      </w:r>
    </w:p>
  </w:endnote>
  <w:endnote w:type="continuationSeparator" w:id="0">
    <w:p w14:paraId="7A71A191" w14:textId="77777777" w:rsidR="00337717" w:rsidRDefault="003377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8A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469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20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E56C" w14:textId="77777777" w:rsidR="00337717" w:rsidRDefault="00337717" w:rsidP="009139A6">
      <w:r>
        <w:separator/>
      </w:r>
    </w:p>
  </w:footnote>
  <w:footnote w:type="continuationSeparator" w:id="0">
    <w:p w14:paraId="6BAB56E6" w14:textId="77777777" w:rsidR="00337717" w:rsidRDefault="003377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D8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51D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2A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17"/>
    <w:rsid w:val="000666E0"/>
    <w:rsid w:val="002510B7"/>
    <w:rsid w:val="0033771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9D2F"/>
  <w15:chartTrackingRefBased/>
  <w15:docId w15:val="{0E301EA9-B8A6-499F-A16C-8E3FC411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37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R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2022-03-19T19:53:00Z</dcterms:created>
  <dcterms:modified xsi:type="dcterms:W3CDTF">2022-03-19T19:53:00Z</dcterms:modified>
</cp:coreProperties>
</file>