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7E07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TAYLOR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fl.1508)</w:t>
      </w:r>
    </w:p>
    <w:p w14:paraId="05ADDCA4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Romney, Kent.</w:t>
      </w:r>
    </w:p>
    <w:p w14:paraId="79F62A0F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88146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45624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1508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0A9525C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A5C0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https://www.kentarchaeology.org.uk/Research/Libr/Wills/NameOrder/R.htm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C95E80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B2E7D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35105" w14:textId="77777777" w:rsidR="00DB0F23" w:rsidRDefault="00DB0F23" w:rsidP="00DB0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March 2022</w:t>
      </w:r>
    </w:p>
    <w:p w14:paraId="324F4ED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B62D" w14:textId="77777777" w:rsidR="00DB0F23" w:rsidRDefault="00DB0F23" w:rsidP="009139A6">
      <w:r>
        <w:separator/>
      </w:r>
    </w:p>
  </w:endnote>
  <w:endnote w:type="continuationSeparator" w:id="0">
    <w:p w14:paraId="1E5936E5" w14:textId="77777777" w:rsidR="00DB0F23" w:rsidRDefault="00DB0F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2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926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05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1E38" w14:textId="77777777" w:rsidR="00DB0F23" w:rsidRDefault="00DB0F23" w:rsidP="009139A6">
      <w:r>
        <w:separator/>
      </w:r>
    </w:p>
  </w:footnote>
  <w:footnote w:type="continuationSeparator" w:id="0">
    <w:p w14:paraId="6BDACF77" w14:textId="77777777" w:rsidR="00DB0F23" w:rsidRDefault="00DB0F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0A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85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10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2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B0F2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669D"/>
  <w15:chartTrackingRefBased/>
  <w15:docId w15:val="{87CF82D2-2B5C-4C66-A503-764695C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0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R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2022-03-19T19:52:00Z</dcterms:created>
  <dcterms:modified xsi:type="dcterms:W3CDTF">2022-03-19T19:52:00Z</dcterms:modified>
</cp:coreProperties>
</file>