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2716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TAYLOR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fl.1499-1500)</w:t>
      </w:r>
    </w:p>
    <w:p w14:paraId="6194740C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1734D045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6ADB9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3770F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1499-</w:t>
      </w:r>
      <w:proofErr w:type="gramStart"/>
      <w:r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B.Civ.L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207)</w:t>
      </w:r>
    </w:p>
    <w:p w14:paraId="1F5B6706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C0C3A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DC5A4" w14:textId="77777777" w:rsidR="009F4ADE" w:rsidRDefault="009F4ADE" w:rsidP="009F4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2021</w:t>
      </w:r>
    </w:p>
    <w:p w14:paraId="14C42D8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29F7" w14:textId="77777777" w:rsidR="009F4ADE" w:rsidRDefault="009F4ADE" w:rsidP="009139A6">
      <w:r>
        <w:separator/>
      </w:r>
    </w:p>
  </w:endnote>
  <w:endnote w:type="continuationSeparator" w:id="0">
    <w:p w14:paraId="075877A4" w14:textId="77777777" w:rsidR="009F4ADE" w:rsidRDefault="009F4A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D6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2ED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B7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F3DB" w14:textId="77777777" w:rsidR="009F4ADE" w:rsidRDefault="009F4ADE" w:rsidP="009139A6">
      <w:r>
        <w:separator/>
      </w:r>
    </w:p>
  </w:footnote>
  <w:footnote w:type="continuationSeparator" w:id="0">
    <w:p w14:paraId="039F41D4" w14:textId="77777777" w:rsidR="009F4ADE" w:rsidRDefault="009F4A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61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38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E6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DE"/>
    <w:rsid w:val="000666E0"/>
    <w:rsid w:val="002510B7"/>
    <w:rsid w:val="005C130B"/>
    <w:rsid w:val="00826F5C"/>
    <w:rsid w:val="009139A6"/>
    <w:rsid w:val="009448BB"/>
    <w:rsid w:val="009F4ADE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417D"/>
  <w15:chartTrackingRefBased/>
  <w15:docId w15:val="{98FF01D4-B728-47C1-A0B9-BD7EE41C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2022-01-20T12:17:00Z</dcterms:created>
  <dcterms:modified xsi:type="dcterms:W3CDTF">2022-01-20T12:17:00Z</dcterms:modified>
</cp:coreProperties>
</file>