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A8" w:rsidRDefault="006165A8" w:rsidP="006165A8">
      <w:pPr>
        <w:pStyle w:val="p1"/>
        <w:rPr>
          <w:rStyle w:val="s1"/>
        </w:rPr>
      </w:pPr>
      <w:r>
        <w:rPr>
          <w:rStyle w:val="s1"/>
          <w:u w:val="single"/>
        </w:rPr>
        <w:t>Robert TAYLOR</w:t>
      </w:r>
      <w:r>
        <w:rPr>
          <w:rStyle w:val="s1"/>
        </w:rPr>
        <w:tab/>
        <w:t>(fl.1504)</w:t>
      </w:r>
    </w:p>
    <w:p w:rsidR="006165A8" w:rsidRDefault="006165A8" w:rsidP="006165A8">
      <w:pPr>
        <w:pStyle w:val="p1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Neatishead</w:t>
      </w:r>
      <w:proofErr w:type="spellEnd"/>
      <w:r>
        <w:rPr>
          <w:rStyle w:val="s1"/>
        </w:rPr>
        <w:t>, Norfolk.</w:t>
      </w:r>
    </w:p>
    <w:p w:rsidR="006165A8" w:rsidRDefault="006165A8" w:rsidP="006165A8">
      <w:pPr>
        <w:pStyle w:val="p1"/>
        <w:rPr>
          <w:rStyle w:val="s1"/>
        </w:rPr>
      </w:pPr>
    </w:p>
    <w:p w:rsidR="006165A8" w:rsidRDefault="006165A8" w:rsidP="006165A8">
      <w:pPr>
        <w:pStyle w:val="p1"/>
        <w:rPr>
          <w:rStyle w:val="s1"/>
        </w:rPr>
      </w:pPr>
    </w:p>
    <w:p w:rsidR="006165A8" w:rsidRDefault="006165A8" w:rsidP="006165A8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6165A8" w:rsidRDefault="006165A8" w:rsidP="006165A8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453)</w:t>
      </w:r>
    </w:p>
    <w:p w:rsidR="006165A8" w:rsidRDefault="006165A8" w:rsidP="006165A8">
      <w:pPr>
        <w:pStyle w:val="p1"/>
        <w:rPr>
          <w:rStyle w:val="s1"/>
        </w:rPr>
      </w:pPr>
    </w:p>
    <w:p w:rsidR="006165A8" w:rsidRDefault="006165A8" w:rsidP="006165A8">
      <w:pPr>
        <w:pStyle w:val="p1"/>
        <w:rPr>
          <w:rStyle w:val="s1"/>
        </w:rPr>
      </w:pPr>
    </w:p>
    <w:p w:rsidR="006165A8" w:rsidRDefault="006165A8" w:rsidP="006165A8">
      <w:pPr>
        <w:pStyle w:val="p1"/>
        <w:rPr>
          <w:rStyle w:val="s1"/>
        </w:rPr>
      </w:pPr>
      <w:r>
        <w:rPr>
          <w:rStyle w:val="s1"/>
        </w:rPr>
        <w:t>30 November 2016</w:t>
      </w:r>
    </w:p>
    <w:p w:rsidR="006B2F86" w:rsidRPr="00E71FC3" w:rsidRDefault="006165A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A8" w:rsidRDefault="006165A8" w:rsidP="00E71FC3">
      <w:r>
        <w:separator/>
      </w:r>
    </w:p>
  </w:endnote>
  <w:endnote w:type="continuationSeparator" w:id="0">
    <w:p w:rsidR="006165A8" w:rsidRDefault="006165A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A8" w:rsidRDefault="006165A8" w:rsidP="00E71FC3">
      <w:r>
        <w:separator/>
      </w:r>
    </w:p>
  </w:footnote>
  <w:footnote w:type="continuationSeparator" w:id="0">
    <w:p w:rsidR="006165A8" w:rsidRDefault="006165A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A8"/>
    <w:rsid w:val="001A7C09"/>
    <w:rsid w:val="006165A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F29CE-2091-4D02-8308-F857FF4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65A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6165A8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6165A8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6165A8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2017-01-08T19:40:00Z</dcterms:created>
  <dcterms:modified xsi:type="dcterms:W3CDTF">2017-01-08T19:41:00Z</dcterms:modified>
</cp:coreProperties>
</file>