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C2F09" w14:textId="77777777" w:rsidR="00FA00ED" w:rsidRDefault="00FA00ED" w:rsidP="00FA00ED">
      <w:pPr>
        <w:pStyle w:val="NoSpacing"/>
      </w:pPr>
      <w:r>
        <w:rPr>
          <w:u w:val="single"/>
        </w:rPr>
        <w:t>Roger TAYLOR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14:paraId="42F5510C" w14:textId="77777777" w:rsidR="00FA00ED" w:rsidRDefault="00FA00ED" w:rsidP="00FA00ED">
      <w:pPr>
        <w:pStyle w:val="NoSpacing"/>
      </w:pPr>
    </w:p>
    <w:p w14:paraId="58331EF6" w14:textId="77777777" w:rsidR="00FA00ED" w:rsidRDefault="00FA00ED" w:rsidP="00FA00ED">
      <w:pPr>
        <w:pStyle w:val="NoSpacing"/>
      </w:pPr>
    </w:p>
    <w:p w14:paraId="3E5737C0" w14:textId="24DFCCD4" w:rsidR="00FA00ED" w:rsidRDefault="00FA00ED" w:rsidP="00FA00ED">
      <w:pPr>
        <w:pStyle w:val="NoSpacing"/>
      </w:pPr>
      <w:r>
        <w:t xml:space="preserve">Son of William Taylor(q.v.) and his wife, </w:t>
      </w:r>
      <w:r>
        <w:t xml:space="preserve">Margery(q.v.).  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p.74)</w:t>
      </w:r>
    </w:p>
    <w:p w14:paraId="3302A36F" w14:textId="77777777" w:rsidR="00FA00ED" w:rsidRDefault="00FA00ED" w:rsidP="00FA00ED">
      <w:pPr>
        <w:pStyle w:val="NoSpacing"/>
      </w:pPr>
    </w:p>
    <w:p w14:paraId="07449545" w14:textId="77777777" w:rsidR="00FA00ED" w:rsidRDefault="00FA00ED" w:rsidP="00FA00ED">
      <w:pPr>
        <w:pStyle w:val="NoSpacing"/>
      </w:pPr>
    </w:p>
    <w:p w14:paraId="6D1F3787" w14:textId="7F9EC20B" w:rsidR="00FA00ED" w:rsidRDefault="00FA00ED" w:rsidP="00FA00ED">
      <w:pPr>
        <w:pStyle w:val="NoSpacing"/>
      </w:pPr>
      <w:r>
        <w:t>24 Apr.1443</w:t>
      </w:r>
      <w:r>
        <w:tab/>
        <w:t xml:space="preserve">Roger </w:t>
      </w:r>
      <w:proofErr w:type="spellStart"/>
      <w:r>
        <w:t>Bulney</w:t>
      </w:r>
      <w:proofErr w:type="spellEnd"/>
      <w:r>
        <w:t xml:space="preserve"> of Long </w:t>
      </w:r>
      <w:proofErr w:type="spellStart"/>
      <w:r>
        <w:t>Melford</w:t>
      </w:r>
      <w:proofErr w:type="spellEnd"/>
      <w:r>
        <w:t xml:space="preserve">, Suffolk(q.v.), bequeathed him </w:t>
      </w:r>
      <w:r>
        <w:t>12</w:t>
      </w:r>
      <w:bookmarkStart w:id="0" w:name="_GoBack"/>
      <w:bookmarkEnd w:id="0"/>
      <w:r>
        <w:t>d in</w:t>
      </w:r>
    </w:p>
    <w:p w14:paraId="61A23079" w14:textId="77777777" w:rsidR="00FA00ED" w:rsidRDefault="00FA00ED" w:rsidP="00FA00ED">
      <w:pPr>
        <w:pStyle w:val="NoSpacing"/>
      </w:pPr>
      <w:r>
        <w:tab/>
      </w:r>
      <w:r>
        <w:tab/>
        <w:t>his Will.  (ibid.)</w:t>
      </w:r>
    </w:p>
    <w:p w14:paraId="262A8AAB" w14:textId="77777777" w:rsidR="00FA00ED" w:rsidRDefault="00FA00ED" w:rsidP="00FA00ED">
      <w:pPr>
        <w:pStyle w:val="NoSpacing"/>
      </w:pPr>
    </w:p>
    <w:p w14:paraId="49168D80" w14:textId="77777777" w:rsidR="00FA00ED" w:rsidRDefault="00FA00ED" w:rsidP="00FA00ED">
      <w:pPr>
        <w:pStyle w:val="NoSpacing"/>
      </w:pPr>
    </w:p>
    <w:p w14:paraId="013F3701" w14:textId="77777777" w:rsidR="00FA00ED" w:rsidRPr="00B81EBA" w:rsidRDefault="00FA00ED" w:rsidP="00FA00ED">
      <w:pPr>
        <w:pStyle w:val="NoSpacing"/>
      </w:pPr>
      <w:r>
        <w:t>9 February 2018</w:t>
      </w:r>
    </w:p>
    <w:p w14:paraId="2B08CAA4" w14:textId="7FF7BFF6" w:rsidR="006B2F86" w:rsidRPr="00FA00ED" w:rsidRDefault="00FA00ED" w:rsidP="00E71FC3">
      <w:pPr>
        <w:pStyle w:val="NoSpacing"/>
      </w:pPr>
    </w:p>
    <w:sectPr w:rsidR="006B2F86" w:rsidRPr="00FA00E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3006C" w14:textId="77777777" w:rsidR="00FA00ED" w:rsidRDefault="00FA00ED" w:rsidP="00E71FC3">
      <w:pPr>
        <w:spacing w:after="0" w:line="240" w:lineRule="auto"/>
      </w:pPr>
      <w:r>
        <w:separator/>
      </w:r>
    </w:p>
  </w:endnote>
  <w:endnote w:type="continuationSeparator" w:id="0">
    <w:p w14:paraId="2A0E13D8" w14:textId="77777777" w:rsidR="00FA00ED" w:rsidRDefault="00FA00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AEA4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15073" w14:textId="77777777" w:rsidR="00FA00ED" w:rsidRDefault="00FA00ED" w:rsidP="00E71FC3">
      <w:pPr>
        <w:spacing w:after="0" w:line="240" w:lineRule="auto"/>
      </w:pPr>
      <w:r>
        <w:separator/>
      </w:r>
    </w:p>
  </w:footnote>
  <w:footnote w:type="continuationSeparator" w:id="0">
    <w:p w14:paraId="6EEF35A6" w14:textId="77777777" w:rsidR="00FA00ED" w:rsidRDefault="00FA00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E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CEB4"/>
  <w15:chartTrackingRefBased/>
  <w15:docId w15:val="{B339A1D6-4875-400A-B923-092329E0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2018-02-09T15:53:00Z</dcterms:created>
  <dcterms:modified xsi:type="dcterms:W3CDTF">2018-02-09T15:54:00Z</dcterms:modified>
</cp:coreProperties>
</file>