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CA5" w:rsidRDefault="00292CA5" w:rsidP="00292CA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Simon TAYLOR</w:t>
      </w:r>
      <w:r>
        <w:t xml:space="preserve">  </w:t>
      </w:r>
      <w:proofErr w:type="gramStart"/>
      <w:r>
        <w:t xml:space="preserve">   (</w:t>
      </w:r>
      <w:proofErr w:type="gramEnd"/>
      <w:r>
        <w:t>d.1466)</w:t>
      </w:r>
    </w:p>
    <w:p w:rsidR="00292CA5" w:rsidRDefault="00292CA5" w:rsidP="00292CA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Romney, Kent.</w:t>
      </w:r>
    </w:p>
    <w:p w:rsidR="00292CA5" w:rsidRDefault="00292CA5" w:rsidP="00292CA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92CA5" w:rsidRDefault="00292CA5" w:rsidP="00292CA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92CA5" w:rsidRDefault="00292CA5" w:rsidP="00292CA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1466</w:t>
      </w:r>
      <w:r>
        <w:tab/>
        <w:t>Administration of his property and possessions was granted.  (Plomer p.466)</w:t>
      </w:r>
    </w:p>
    <w:p w:rsidR="00292CA5" w:rsidRDefault="00292CA5" w:rsidP="00292CA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92CA5" w:rsidRDefault="00292CA5" w:rsidP="00292CA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92CA5" w:rsidRDefault="00292CA5" w:rsidP="00292CA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292CA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CA5" w:rsidRDefault="00292CA5" w:rsidP="00E71FC3">
      <w:pPr>
        <w:spacing w:after="0" w:line="240" w:lineRule="auto"/>
      </w:pPr>
      <w:r>
        <w:separator/>
      </w:r>
    </w:p>
  </w:endnote>
  <w:endnote w:type="continuationSeparator" w:id="0">
    <w:p w:rsidR="00292CA5" w:rsidRDefault="00292CA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CA5" w:rsidRDefault="00292CA5" w:rsidP="00E71FC3">
      <w:pPr>
        <w:spacing w:after="0" w:line="240" w:lineRule="auto"/>
      </w:pPr>
      <w:r>
        <w:separator/>
      </w:r>
    </w:p>
  </w:footnote>
  <w:footnote w:type="continuationSeparator" w:id="0">
    <w:p w:rsidR="00292CA5" w:rsidRDefault="00292CA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A5"/>
    <w:rsid w:val="001A7C09"/>
    <w:rsid w:val="00292CA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C0D87-E984-4C55-950D-1060F3A2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2017-10-14T20:41:00Z</dcterms:created>
  <dcterms:modified xsi:type="dcterms:W3CDTF">2017-10-14T20:42:00Z</dcterms:modified>
</cp:coreProperties>
</file>