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F93" w:rsidRDefault="00750F93" w:rsidP="00750F9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Stephen TAYLOR</w:t>
      </w:r>
      <w:r>
        <w:t xml:space="preserve">    </w:t>
      </w:r>
      <w:proofErr w:type="gramStart"/>
      <w:r>
        <w:t xml:space="preserve">   (</w:t>
      </w:r>
      <w:proofErr w:type="gramEnd"/>
      <w:r>
        <w:t>fl.1479)</w:t>
      </w:r>
    </w:p>
    <w:p w:rsidR="00750F93" w:rsidRDefault="00750F93" w:rsidP="00750F9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Thanet, Kent.</w:t>
      </w:r>
    </w:p>
    <w:p w:rsidR="00750F93" w:rsidRDefault="00750F93" w:rsidP="00750F9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50F93" w:rsidRDefault="00750F93" w:rsidP="00750F9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50F93" w:rsidRDefault="00750F93" w:rsidP="00750F9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1479</w:t>
      </w:r>
      <w:r>
        <w:tab/>
        <w:t>He made his Will.  (Plomer p.466)</w:t>
      </w:r>
    </w:p>
    <w:p w:rsidR="00750F93" w:rsidRDefault="00750F93" w:rsidP="00750F9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50F93" w:rsidRDefault="00750F93" w:rsidP="00750F9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50F93" w:rsidRDefault="00750F93" w:rsidP="00750F9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750F9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F93" w:rsidRDefault="00750F93" w:rsidP="00E71FC3">
      <w:pPr>
        <w:spacing w:after="0" w:line="240" w:lineRule="auto"/>
      </w:pPr>
      <w:r>
        <w:separator/>
      </w:r>
    </w:p>
  </w:endnote>
  <w:endnote w:type="continuationSeparator" w:id="0">
    <w:p w:rsidR="00750F93" w:rsidRDefault="00750F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F93" w:rsidRDefault="00750F93" w:rsidP="00E71FC3">
      <w:pPr>
        <w:spacing w:after="0" w:line="240" w:lineRule="auto"/>
      </w:pPr>
      <w:r>
        <w:separator/>
      </w:r>
    </w:p>
  </w:footnote>
  <w:footnote w:type="continuationSeparator" w:id="0">
    <w:p w:rsidR="00750F93" w:rsidRDefault="00750F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93"/>
    <w:rsid w:val="001A7C09"/>
    <w:rsid w:val="00577BD5"/>
    <w:rsid w:val="00656CBA"/>
    <w:rsid w:val="006A1F77"/>
    <w:rsid w:val="00733BE7"/>
    <w:rsid w:val="00750F9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00DB6-F882-4540-803F-795BC944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2017-10-15T18:17:00Z</dcterms:created>
  <dcterms:modified xsi:type="dcterms:W3CDTF">2017-10-15T18:17:00Z</dcterms:modified>
</cp:coreProperties>
</file>