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D40E" w14:textId="77777777" w:rsidR="00AF6A94" w:rsidRDefault="00AF6A94" w:rsidP="00AF6A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TAYLOR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34D4040A" w14:textId="77777777" w:rsidR="00AF6A94" w:rsidRDefault="00AF6A94" w:rsidP="00AF6A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Lilleshall</w:t>
      </w:r>
      <w:proofErr w:type="spellEnd"/>
      <w:r>
        <w:rPr>
          <w:rFonts w:cs="Times New Roman"/>
          <w:szCs w:val="24"/>
        </w:rPr>
        <w:t>, Shropshire.</w:t>
      </w:r>
    </w:p>
    <w:p w14:paraId="44ABBD23" w14:textId="77777777" w:rsidR="00AF6A94" w:rsidRDefault="00AF6A94" w:rsidP="00AF6A94">
      <w:pPr>
        <w:pStyle w:val="NoSpacing"/>
        <w:rPr>
          <w:rFonts w:cs="Times New Roman"/>
          <w:szCs w:val="24"/>
        </w:rPr>
      </w:pPr>
    </w:p>
    <w:p w14:paraId="0B83C8D3" w14:textId="77777777" w:rsidR="00AF6A94" w:rsidRDefault="00AF6A94" w:rsidP="00AF6A94">
      <w:pPr>
        <w:pStyle w:val="NoSpacing"/>
        <w:rPr>
          <w:rFonts w:cs="Times New Roman"/>
          <w:szCs w:val="24"/>
        </w:rPr>
      </w:pPr>
    </w:p>
    <w:p w14:paraId="59BC09B6" w14:textId="77777777" w:rsidR="00AF6A94" w:rsidRDefault="00AF6A94" w:rsidP="00AF6A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Jan.1491</w:t>
      </w:r>
      <w:r>
        <w:rPr>
          <w:rFonts w:cs="Times New Roman"/>
          <w:szCs w:val="24"/>
        </w:rPr>
        <w:tab/>
        <w:t>He had resigned by this date.</w:t>
      </w:r>
    </w:p>
    <w:p w14:paraId="1DCD7AC3" w14:textId="77777777" w:rsidR="00AF6A94" w:rsidRDefault="00AF6A94" w:rsidP="00AF6A94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</w:p>
    <w:p w14:paraId="6EEB570A" w14:textId="77777777" w:rsidR="00AF6A94" w:rsidRDefault="00AF6A94" w:rsidP="00AF6A94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1991, p.3)</w:t>
      </w:r>
    </w:p>
    <w:p w14:paraId="5577106B" w14:textId="77777777" w:rsidR="00AF6A94" w:rsidRDefault="00AF6A94" w:rsidP="00AF6A94">
      <w:pPr>
        <w:pStyle w:val="NoSpacing"/>
        <w:rPr>
          <w:rFonts w:cs="Times New Roman"/>
          <w:szCs w:val="24"/>
        </w:rPr>
      </w:pPr>
    </w:p>
    <w:p w14:paraId="53BDC764" w14:textId="77777777" w:rsidR="00AF6A94" w:rsidRDefault="00AF6A94" w:rsidP="00AF6A94">
      <w:pPr>
        <w:pStyle w:val="NoSpacing"/>
        <w:rPr>
          <w:rFonts w:cs="Times New Roman"/>
          <w:szCs w:val="24"/>
        </w:rPr>
      </w:pPr>
    </w:p>
    <w:p w14:paraId="32971E19" w14:textId="77777777" w:rsidR="00AF6A94" w:rsidRDefault="00AF6A94" w:rsidP="00AF6A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2024</w:t>
      </w:r>
    </w:p>
    <w:p w14:paraId="200166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8631" w14:textId="77777777" w:rsidR="00AF6A94" w:rsidRDefault="00AF6A94" w:rsidP="009139A6">
      <w:r>
        <w:separator/>
      </w:r>
    </w:p>
  </w:endnote>
  <w:endnote w:type="continuationSeparator" w:id="0">
    <w:p w14:paraId="219976A0" w14:textId="77777777" w:rsidR="00AF6A94" w:rsidRDefault="00AF6A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CA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DF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C8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29BC" w14:textId="77777777" w:rsidR="00AF6A94" w:rsidRDefault="00AF6A94" w:rsidP="009139A6">
      <w:r>
        <w:separator/>
      </w:r>
    </w:p>
  </w:footnote>
  <w:footnote w:type="continuationSeparator" w:id="0">
    <w:p w14:paraId="12964BFD" w14:textId="77777777" w:rsidR="00AF6A94" w:rsidRDefault="00AF6A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DE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0E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13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9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AF6A94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A682"/>
  <w15:chartTrackingRefBased/>
  <w15:docId w15:val="{CA834276-2320-47F1-954F-BDE3C378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2024-01-23T15:03:00Z</dcterms:created>
  <dcterms:modified xsi:type="dcterms:W3CDTF">2024-01-23T15:03:00Z</dcterms:modified>
</cp:coreProperties>
</file>