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DA" w:rsidRDefault="004636DA" w:rsidP="004636DA">
      <w:pPr>
        <w:pStyle w:val="NoSpacing"/>
      </w:pPr>
      <w:r>
        <w:rPr>
          <w:u w:val="single"/>
        </w:rPr>
        <w:t>Thomas TAYLOR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4636DA" w:rsidRDefault="004636DA" w:rsidP="004636DA">
      <w:pPr>
        <w:pStyle w:val="NoSpacing"/>
      </w:pPr>
      <w:r>
        <w:t>Archer.</w:t>
      </w:r>
    </w:p>
    <w:p w:rsidR="004636DA" w:rsidRDefault="004636DA" w:rsidP="004636DA">
      <w:pPr>
        <w:pStyle w:val="NoSpacing"/>
      </w:pPr>
    </w:p>
    <w:p w:rsidR="004636DA" w:rsidRDefault="004636DA" w:rsidP="004636DA">
      <w:pPr>
        <w:pStyle w:val="NoSpacing"/>
      </w:pPr>
    </w:p>
    <w:p w:rsidR="004636DA" w:rsidRPr="004C6E73" w:rsidRDefault="004636DA" w:rsidP="004636DA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4636DA" w:rsidRDefault="004636DA" w:rsidP="004636DA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4636DA" w:rsidRDefault="004636DA" w:rsidP="004636DA">
      <w:pPr>
        <w:pStyle w:val="NoSpacing"/>
      </w:pPr>
    </w:p>
    <w:p w:rsidR="004636DA" w:rsidRDefault="004636DA" w:rsidP="004636DA">
      <w:pPr>
        <w:pStyle w:val="NoSpacing"/>
      </w:pPr>
    </w:p>
    <w:p w:rsidR="004636DA" w:rsidRDefault="004636DA" w:rsidP="004636DA">
      <w:pPr>
        <w:pStyle w:val="NoSpacing"/>
      </w:pPr>
      <w:r>
        <w:t>11 July 2016</w:t>
      </w:r>
    </w:p>
    <w:p w:rsidR="006B2F86" w:rsidRPr="00E71FC3" w:rsidRDefault="004636D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DA" w:rsidRDefault="004636DA" w:rsidP="00E71FC3">
      <w:pPr>
        <w:spacing w:after="0" w:line="240" w:lineRule="auto"/>
      </w:pPr>
      <w:r>
        <w:separator/>
      </w:r>
    </w:p>
  </w:endnote>
  <w:endnote w:type="continuationSeparator" w:id="0">
    <w:p w:rsidR="004636DA" w:rsidRDefault="004636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DA" w:rsidRDefault="004636DA" w:rsidP="00E71FC3">
      <w:pPr>
        <w:spacing w:after="0" w:line="240" w:lineRule="auto"/>
      </w:pPr>
      <w:r>
        <w:separator/>
      </w:r>
    </w:p>
  </w:footnote>
  <w:footnote w:type="continuationSeparator" w:id="0">
    <w:p w:rsidR="004636DA" w:rsidRDefault="004636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DA"/>
    <w:rsid w:val="001A7C09"/>
    <w:rsid w:val="004636D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39332-F6AA-4459-A0D8-D9958C41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636D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2016-09-18T21:48:00Z</dcterms:created>
  <dcterms:modified xsi:type="dcterms:W3CDTF">2016-09-18T21:49:00Z</dcterms:modified>
</cp:coreProperties>
</file>