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8D5" w:rsidRDefault="00C318D5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TAYLOR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fl.1428</w:t>
      </w:r>
      <w:r w:rsidR="00776D31">
        <w:rPr>
          <w:rFonts w:ascii="Times New Roman" w:hAnsi="Times New Roman" w:cs="Times New Roman"/>
          <w:sz w:val="24"/>
          <w:szCs w:val="24"/>
        </w:rPr>
        <w:t>-30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318D5" w:rsidRDefault="00C318D5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Hartland Abbey.</w:t>
      </w:r>
    </w:p>
    <w:p w:rsidR="00C318D5" w:rsidRDefault="00C318D5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8D5" w:rsidRDefault="00C318D5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18D5" w:rsidRDefault="00C318D5" w:rsidP="00C318D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Feb.1428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subdeacon in the parish church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Devon, by the Bishop.</w:t>
      </w:r>
    </w:p>
    <w:p w:rsidR="00C318D5" w:rsidRDefault="00C318D5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Exeter1420-55” part 4 p.117)</w:t>
      </w:r>
    </w:p>
    <w:p w:rsidR="00407341" w:rsidRDefault="00407341" w:rsidP="0040734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7341">
        <w:rPr>
          <w:rFonts w:ascii="Times New Roman" w:hAnsi="Times New Roman" w:cs="Times New Roman"/>
          <w:sz w:val="24"/>
          <w:szCs w:val="24"/>
        </w:rPr>
        <w:t>24 Sep.</w:t>
      </w:r>
      <w:r w:rsidR="00776D31">
        <w:rPr>
          <w:rFonts w:ascii="Times New Roman" w:hAnsi="Times New Roman" w:cs="Times New Roman"/>
          <w:sz w:val="24"/>
          <w:szCs w:val="24"/>
        </w:rPr>
        <w:t>1429</w:t>
      </w:r>
      <w:r w:rsidRPr="00407341">
        <w:rPr>
          <w:rFonts w:ascii="Times New Roman" w:hAnsi="Times New Roman" w:cs="Times New Roman"/>
          <w:sz w:val="24"/>
          <w:szCs w:val="24"/>
        </w:rPr>
        <w:tab/>
        <w:t>He was ordained deacon in the same place by the Bishop.  (ibid.p.128)</w:t>
      </w:r>
    </w:p>
    <w:p w:rsidR="00776D31" w:rsidRPr="00776D31" w:rsidRDefault="00776D31" w:rsidP="00776D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Sep.</w:t>
      </w:r>
      <w:r w:rsidRPr="00776D31">
        <w:rPr>
          <w:rFonts w:ascii="Times New Roman" w:hAnsi="Times New Roman" w:cs="Times New Roman"/>
          <w:sz w:val="24"/>
          <w:szCs w:val="24"/>
        </w:rPr>
        <w:t>1430</w:t>
      </w:r>
      <w:r w:rsidRPr="00776D31">
        <w:rPr>
          <w:rFonts w:ascii="Times New Roman" w:hAnsi="Times New Roman" w:cs="Times New Roman"/>
          <w:sz w:val="24"/>
          <w:szCs w:val="24"/>
        </w:rPr>
        <w:tab/>
        <w:t>He was ordained priest</w:t>
      </w:r>
      <w:r w:rsidRPr="00776D31">
        <w:rPr>
          <w:rFonts w:ascii="Times New Roman" w:hAnsi="Times New Roman" w:cs="Times New Roman"/>
          <w:sz w:val="24"/>
          <w:szCs w:val="24"/>
        </w:rPr>
        <w:t xml:space="preserve"> in the same place by the Bishop.</w:t>
      </w:r>
    </w:p>
    <w:p w:rsidR="00776D31" w:rsidRPr="00776D31" w:rsidRDefault="00776D31" w:rsidP="00776D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6D31">
        <w:rPr>
          <w:rFonts w:ascii="Times New Roman" w:hAnsi="Times New Roman" w:cs="Times New Roman"/>
          <w:sz w:val="24"/>
          <w:szCs w:val="24"/>
        </w:rPr>
        <w:tab/>
      </w:r>
      <w:r w:rsidRPr="00776D31">
        <w:rPr>
          <w:rFonts w:ascii="Times New Roman" w:hAnsi="Times New Roman" w:cs="Times New Roman"/>
          <w:sz w:val="24"/>
          <w:szCs w:val="24"/>
        </w:rPr>
        <w:tab/>
        <w:t>(ibid.p.134)</w:t>
      </w:r>
    </w:p>
    <w:p w:rsidR="00407341" w:rsidRDefault="00407341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82F9E" w:rsidRDefault="00D82F9E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7341" w:rsidRDefault="00407341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July 2016</w:t>
      </w:r>
    </w:p>
    <w:p w:rsidR="00776D31" w:rsidRPr="00FC72FC" w:rsidRDefault="00776D31" w:rsidP="00C318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July 2016</w:t>
      </w:r>
      <w:bookmarkStart w:id="0" w:name="_GoBack"/>
      <w:bookmarkEnd w:id="0"/>
    </w:p>
    <w:p w:rsidR="006B2F86" w:rsidRPr="00C318D5" w:rsidRDefault="00776D3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C318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8D5" w:rsidRDefault="00C318D5" w:rsidP="00E71FC3">
      <w:pPr>
        <w:spacing w:after="0" w:line="240" w:lineRule="auto"/>
      </w:pPr>
      <w:r>
        <w:separator/>
      </w:r>
    </w:p>
  </w:endnote>
  <w:endnote w:type="continuationSeparator" w:id="0">
    <w:p w:rsidR="00C318D5" w:rsidRDefault="00C318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8D5" w:rsidRDefault="00C318D5" w:rsidP="00E71FC3">
      <w:pPr>
        <w:spacing w:after="0" w:line="240" w:lineRule="auto"/>
      </w:pPr>
      <w:r>
        <w:separator/>
      </w:r>
    </w:p>
  </w:footnote>
  <w:footnote w:type="continuationSeparator" w:id="0">
    <w:p w:rsidR="00C318D5" w:rsidRDefault="00C318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D5"/>
    <w:rsid w:val="00407341"/>
    <w:rsid w:val="00776D31"/>
    <w:rsid w:val="00AB52E8"/>
    <w:rsid w:val="00B16D3F"/>
    <w:rsid w:val="00C318D5"/>
    <w:rsid w:val="00D82F9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6663"/>
  <w15:chartTrackingRefBased/>
  <w15:docId w15:val="{99D9BFB4-91A5-43FC-AA94-B470E07B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2016-06-13T14:21:00Z</dcterms:created>
  <dcterms:modified xsi:type="dcterms:W3CDTF">2016-07-30T10:26:00Z</dcterms:modified>
</cp:coreProperties>
</file>