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C0D2" w14:textId="77777777" w:rsidR="00BB0812" w:rsidRDefault="00BB0812" w:rsidP="00BB0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TAYLOR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fl.1428)</w:t>
      </w:r>
    </w:p>
    <w:p w14:paraId="37D7022B" w14:textId="77777777" w:rsidR="00BB0812" w:rsidRDefault="00BB0812" w:rsidP="00BB0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Church, Moulton, Norfolk.</w:t>
      </w:r>
    </w:p>
    <w:p w14:paraId="4E7B0935" w14:textId="77777777" w:rsidR="00BB0812" w:rsidRDefault="00BB0812" w:rsidP="00BB0812">
      <w:pPr>
        <w:pStyle w:val="NoSpacing"/>
        <w:rPr>
          <w:rFonts w:cs="Times New Roman"/>
          <w:szCs w:val="24"/>
        </w:rPr>
      </w:pPr>
    </w:p>
    <w:p w14:paraId="611D0B12" w14:textId="77777777" w:rsidR="00BB0812" w:rsidRDefault="00BB0812" w:rsidP="00BB0812">
      <w:pPr>
        <w:pStyle w:val="NoSpacing"/>
        <w:rPr>
          <w:rFonts w:cs="Times New Roman"/>
          <w:szCs w:val="24"/>
        </w:rPr>
      </w:pPr>
    </w:p>
    <w:p w14:paraId="323EA30E" w14:textId="77777777" w:rsidR="00BB0812" w:rsidRDefault="00BB0812" w:rsidP="00BB0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He became Vicar about this time.</w:t>
      </w:r>
    </w:p>
    <w:p w14:paraId="2802310C" w14:textId="77777777" w:rsidR="00BB0812" w:rsidRDefault="00BB0812" w:rsidP="00BB0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>(“An Essay Towards a Topographical History of the County of Norfolk”</w:t>
      </w:r>
      <w:r>
        <w:rPr>
          <w:rFonts w:cs="Times New Roman"/>
          <w:szCs w:val="24"/>
        </w:rPr>
        <w:t xml:space="preserve"> </w:t>
      </w:r>
    </w:p>
    <w:p w14:paraId="77204E7B" w14:textId="77777777" w:rsidR="00BB0812" w:rsidRDefault="00BB0812" w:rsidP="00BB0812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108-110,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2D6FBC92" w14:textId="77777777" w:rsidR="00BB0812" w:rsidRDefault="00BB0812" w:rsidP="00BB0812">
      <w:pPr>
        <w:pStyle w:val="NoSpacing"/>
        <w:rPr>
          <w:rFonts w:cs="Times New Roman"/>
          <w:szCs w:val="24"/>
        </w:rPr>
      </w:pPr>
    </w:p>
    <w:p w14:paraId="32A1F87E" w14:textId="77777777" w:rsidR="00BB0812" w:rsidRDefault="00BB0812" w:rsidP="00BB0812">
      <w:pPr>
        <w:pStyle w:val="NoSpacing"/>
        <w:rPr>
          <w:rFonts w:cs="Times New Roman"/>
          <w:szCs w:val="24"/>
        </w:rPr>
      </w:pPr>
    </w:p>
    <w:p w14:paraId="0AC6D03F" w14:textId="77777777" w:rsidR="00BB0812" w:rsidRDefault="00BB0812" w:rsidP="00BB0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8 February 2024</w:t>
      </w:r>
    </w:p>
    <w:p w14:paraId="0A5489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F56A" w14:textId="77777777" w:rsidR="00BB0812" w:rsidRDefault="00BB0812" w:rsidP="009139A6">
      <w:r>
        <w:separator/>
      </w:r>
    </w:p>
  </w:endnote>
  <w:endnote w:type="continuationSeparator" w:id="0">
    <w:p w14:paraId="5066ED20" w14:textId="77777777" w:rsidR="00BB0812" w:rsidRDefault="00BB08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C4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2F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C8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4FF4" w14:textId="77777777" w:rsidR="00BB0812" w:rsidRDefault="00BB0812" w:rsidP="009139A6">
      <w:r>
        <w:separator/>
      </w:r>
    </w:p>
  </w:footnote>
  <w:footnote w:type="continuationSeparator" w:id="0">
    <w:p w14:paraId="55B6E636" w14:textId="77777777" w:rsidR="00BB0812" w:rsidRDefault="00BB08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D8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6B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2C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1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B0812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787E"/>
  <w15:chartTrackingRefBased/>
  <w15:docId w15:val="{3EBAC64E-E144-4C02-BCF3-2C6EC0A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2024-02-08T21:33:00Z</dcterms:created>
  <dcterms:modified xsi:type="dcterms:W3CDTF">2024-02-08T21:34:00Z</dcterms:modified>
</cp:coreProperties>
</file>