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C41B" w14:textId="77777777" w:rsidR="00495199" w:rsidRDefault="00495199" w:rsidP="004951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TAYLOR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fl.1493)</w:t>
      </w:r>
    </w:p>
    <w:p w14:paraId="00C9013A" w14:textId="77777777" w:rsidR="00495199" w:rsidRDefault="00495199" w:rsidP="004951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3A40B123" w14:textId="77777777" w:rsidR="00495199" w:rsidRDefault="00495199" w:rsidP="004951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D865DA" w14:textId="77777777" w:rsidR="00495199" w:rsidRDefault="00495199" w:rsidP="004951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C85535" w14:textId="77777777" w:rsidR="00495199" w:rsidRDefault="00495199" w:rsidP="004951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1493</w:t>
      </w:r>
      <w:r>
        <w:rPr>
          <w:rFonts w:ascii="Times New Roman" w:hAnsi="Times New Roman" w:cs="Times New Roman"/>
          <w:sz w:val="24"/>
          <w:szCs w:val="24"/>
        </w:rPr>
        <w:tab/>
        <w:t>He was admitted to King’s Hall, as a scholar from Eton.</w:t>
      </w:r>
    </w:p>
    <w:p w14:paraId="56799324" w14:textId="77777777" w:rsidR="00495199" w:rsidRDefault="00495199" w:rsidP="004951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210)</w:t>
      </w:r>
    </w:p>
    <w:p w14:paraId="110EB176" w14:textId="77777777" w:rsidR="00495199" w:rsidRDefault="00495199" w:rsidP="004951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BAA620" w14:textId="77777777" w:rsidR="00495199" w:rsidRDefault="00495199" w:rsidP="004951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84048C" w14:textId="77777777" w:rsidR="00495199" w:rsidRDefault="00495199" w:rsidP="004951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September 2021</w:t>
      </w:r>
    </w:p>
    <w:p w14:paraId="72A1AD8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0298" w14:textId="77777777" w:rsidR="00495199" w:rsidRDefault="00495199" w:rsidP="009139A6">
      <w:r>
        <w:separator/>
      </w:r>
    </w:p>
  </w:endnote>
  <w:endnote w:type="continuationSeparator" w:id="0">
    <w:p w14:paraId="03FACC44" w14:textId="77777777" w:rsidR="00495199" w:rsidRDefault="004951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24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FDA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AC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8EE0" w14:textId="77777777" w:rsidR="00495199" w:rsidRDefault="00495199" w:rsidP="009139A6">
      <w:r>
        <w:separator/>
      </w:r>
    </w:p>
  </w:footnote>
  <w:footnote w:type="continuationSeparator" w:id="0">
    <w:p w14:paraId="7C658FD3" w14:textId="77777777" w:rsidR="00495199" w:rsidRDefault="004951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5C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13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C9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99"/>
    <w:rsid w:val="000666E0"/>
    <w:rsid w:val="002510B7"/>
    <w:rsid w:val="00495199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F2B9"/>
  <w15:chartTrackingRefBased/>
  <w15:docId w15:val="{36A33B78-96F9-40F0-83EB-FD8DEC48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2022-01-20T12:19:00Z</dcterms:created>
  <dcterms:modified xsi:type="dcterms:W3CDTF">2022-01-20T12:20:00Z</dcterms:modified>
</cp:coreProperties>
</file>