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109F" w14:textId="77777777" w:rsidR="0079048C" w:rsidRDefault="0079048C" w:rsidP="0079048C">
      <w:pPr>
        <w:pStyle w:val="NoSpacing"/>
      </w:pPr>
      <w:r>
        <w:rPr>
          <w:u w:val="single"/>
        </w:rPr>
        <w:t>William TAYLOR</w:t>
      </w:r>
      <w:r>
        <w:t xml:space="preserve">       </w:t>
      </w:r>
      <w:r>
        <w:t>(fl.1467)</w:t>
      </w:r>
    </w:p>
    <w:p w14:paraId="402E7C8D" w14:textId="77777777" w:rsidR="0079048C" w:rsidRDefault="0079048C" w:rsidP="0079048C">
      <w:pPr>
        <w:pStyle w:val="NoSpacing"/>
      </w:pPr>
      <w:r>
        <w:t>of London.</w:t>
      </w:r>
    </w:p>
    <w:p w14:paraId="526D106D" w14:textId="77777777" w:rsidR="0079048C" w:rsidRDefault="0079048C" w:rsidP="0079048C">
      <w:pPr>
        <w:pStyle w:val="NoSpacing"/>
      </w:pPr>
    </w:p>
    <w:p w14:paraId="3D1C1252" w14:textId="77777777" w:rsidR="0079048C" w:rsidRDefault="0079048C" w:rsidP="0079048C">
      <w:pPr>
        <w:pStyle w:val="NoSpacing"/>
      </w:pPr>
    </w:p>
    <w:p w14:paraId="78F79CC4" w14:textId="77777777" w:rsidR="0079048C" w:rsidRDefault="0079048C" w:rsidP="0079048C">
      <w:pPr>
        <w:pStyle w:val="NoSpacing"/>
      </w:pPr>
      <w:r>
        <w:t>14 Dec.1467</w:t>
      </w:r>
      <w:r>
        <w:tab/>
        <w:t xml:space="preserve">He was one of those who received a petition from the </w:t>
      </w:r>
      <w:proofErr w:type="spellStart"/>
      <w:r>
        <w:t>Leathersellers</w:t>
      </w:r>
      <w:proofErr w:type="spellEnd"/>
    </w:p>
    <w:p w14:paraId="4E460842" w14:textId="77777777" w:rsidR="0079048C" w:rsidRDefault="0079048C" w:rsidP="0079048C">
      <w:pPr>
        <w:pStyle w:val="NoSpacing"/>
      </w:pPr>
      <w:r>
        <w:tab/>
      </w:r>
      <w:r>
        <w:tab/>
        <w:t>asking them to annul an ordinance forbidding the use of sheep-leather,</w:t>
      </w:r>
    </w:p>
    <w:p w14:paraId="6FB7ABF5" w14:textId="77777777" w:rsidR="0079048C" w:rsidRDefault="0079048C" w:rsidP="0079048C">
      <w:pPr>
        <w:pStyle w:val="NoSpacing"/>
      </w:pPr>
      <w:r>
        <w:tab/>
      </w:r>
      <w:r>
        <w:tab/>
      </w:r>
      <w:proofErr w:type="spellStart"/>
      <w:r>
        <w:t>calver</w:t>
      </w:r>
      <w:proofErr w:type="spellEnd"/>
      <w:r>
        <w:t xml:space="preserve">-leather and </w:t>
      </w:r>
      <w:proofErr w:type="spellStart"/>
      <w:r>
        <w:t>lambsleather</w:t>
      </w:r>
      <w:proofErr w:type="spellEnd"/>
      <w:r>
        <w:t>, as the alternatives were in short supply.</w:t>
      </w:r>
    </w:p>
    <w:p w14:paraId="744CC9FD" w14:textId="77777777" w:rsidR="0079048C" w:rsidRDefault="0079048C" w:rsidP="0079048C">
      <w:pPr>
        <w:pStyle w:val="NoSpacing"/>
      </w:pPr>
      <w:r>
        <w:tab/>
      </w:r>
      <w:r>
        <w:tab/>
        <w:t>They agreed to the annulment.</w:t>
      </w:r>
    </w:p>
    <w:p w14:paraId="40EDF602" w14:textId="77777777" w:rsidR="0079048C" w:rsidRDefault="0079048C" w:rsidP="0079048C">
      <w:pPr>
        <w:pStyle w:val="NoSpacing"/>
      </w:pPr>
      <w:r>
        <w:tab/>
      </w:r>
      <w:r>
        <w:tab/>
        <w:t>(“Calendar of Letter-Books of the City of London: L  f.53 b-55)</w:t>
      </w:r>
    </w:p>
    <w:p w14:paraId="04037163" w14:textId="77777777" w:rsidR="0079048C" w:rsidRDefault="0079048C" w:rsidP="0079048C">
      <w:pPr>
        <w:pStyle w:val="NoSpacing"/>
      </w:pPr>
    </w:p>
    <w:p w14:paraId="1321A175" w14:textId="77777777" w:rsidR="0079048C" w:rsidRDefault="0079048C" w:rsidP="0079048C">
      <w:pPr>
        <w:pStyle w:val="NoSpacing"/>
      </w:pPr>
    </w:p>
    <w:p w14:paraId="0C3BCBB7" w14:textId="77777777" w:rsidR="0079048C" w:rsidRDefault="0079048C" w:rsidP="0079048C">
      <w:pPr>
        <w:pStyle w:val="NoSpacing"/>
      </w:pPr>
      <w:r>
        <w:t>5 September 2019</w:t>
      </w:r>
    </w:p>
    <w:p w14:paraId="1E180B38" w14:textId="2CEA7E17" w:rsidR="006B2F86" w:rsidRPr="0079048C" w:rsidRDefault="0079048C" w:rsidP="00E71FC3">
      <w:pPr>
        <w:pStyle w:val="NoSpacing"/>
      </w:pPr>
      <w:bookmarkStart w:id="0" w:name="_GoBack"/>
      <w:bookmarkEnd w:id="0"/>
    </w:p>
    <w:sectPr w:rsidR="006B2F86" w:rsidRPr="007904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1A5C" w14:textId="77777777" w:rsidR="0079048C" w:rsidRDefault="0079048C" w:rsidP="00E71FC3">
      <w:pPr>
        <w:spacing w:after="0" w:line="240" w:lineRule="auto"/>
      </w:pPr>
      <w:r>
        <w:separator/>
      </w:r>
    </w:p>
  </w:endnote>
  <w:endnote w:type="continuationSeparator" w:id="0">
    <w:p w14:paraId="6C555595" w14:textId="77777777" w:rsidR="0079048C" w:rsidRDefault="007904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77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6A66" w14:textId="77777777" w:rsidR="0079048C" w:rsidRDefault="0079048C" w:rsidP="00E71FC3">
      <w:pPr>
        <w:spacing w:after="0" w:line="240" w:lineRule="auto"/>
      </w:pPr>
      <w:r>
        <w:separator/>
      </w:r>
    </w:p>
  </w:footnote>
  <w:footnote w:type="continuationSeparator" w:id="0">
    <w:p w14:paraId="1CE74AFC" w14:textId="77777777" w:rsidR="0079048C" w:rsidRDefault="007904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8C"/>
    <w:rsid w:val="001A7C09"/>
    <w:rsid w:val="00577BD5"/>
    <w:rsid w:val="00656CBA"/>
    <w:rsid w:val="006A1F77"/>
    <w:rsid w:val="00733BE7"/>
    <w:rsid w:val="0079048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F8C0"/>
  <w15:chartTrackingRefBased/>
  <w15:docId w15:val="{B9D56F3B-2502-4BBF-9CFB-369550A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2019-09-05T20:24:00Z</dcterms:created>
  <dcterms:modified xsi:type="dcterms:W3CDTF">2019-09-05T20:24:00Z</dcterms:modified>
</cp:coreProperties>
</file>