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BE3" w:rsidRDefault="00AC6BE3" w:rsidP="00AC6BE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TAYLOR</w:t>
      </w:r>
      <w:r>
        <w:t xml:space="preserve">   </w:t>
      </w:r>
      <w:proofErr w:type="gramStart"/>
      <w:r>
        <w:t xml:space="preserve">   (</w:t>
      </w:r>
      <w:proofErr w:type="gramEnd"/>
      <w:r>
        <w:t>fl.1508)</w:t>
      </w:r>
    </w:p>
    <w:p w:rsidR="00AC6BE3" w:rsidRDefault="00AC6BE3" w:rsidP="00AC6BE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Sevington</w:t>
      </w:r>
      <w:proofErr w:type="spellEnd"/>
      <w:r>
        <w:t>, Kent.</w:t>
      </w:r>
    </w:p>
    <w:p w:rsidR="00AC6BE3" w:rsidRDefault="00AC6BE3" w:rsidP="00AC6BE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C6BE3" w:rsidRDefault="00AC6BE3" w:rsidP="00AC6BE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C6BE3" w:rsidRDefault="00AC6BE3" w:rsidP="00AC6BE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1508</w:t>
      </w:r>
      <w:r>
        <w:tab/>
        <w:t>He made his Will.  (Plomer p.467)</w:t>
      </w:r>
    </w:p>
    <w:p w:rsidR="00AC6BE3" w:rsidRDefault="00AC6BE3" w:rsidP="00AC6BE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C6BE3" w:rsidRDefault="00AC6BE3" w:rsidP="00AC6BE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C6BE3" w:rsidRDefault="00AC6BE3" w:rsidP="00AC6BE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October 2017</w:t>
      </w:r>
    </w:p>
    <w:p w:rsidR="006B2F86" w:rsidRPr="00E71FC3" w:rsidRDefault="00AC6BE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E3" w:rsidRDefault="00AC6BE3" w:rsidP="00E71FC3">
      <w:pPr>
        <w:spacing w:after="0" w:line="240" w:lineRule="auto"/>
      </w:pPr>
      <w:r>
        <w:separator/>
      </w:r>
    </w:p>
  </w:endnote>
  <w:endnote w:type="continuationSeparator" w:id="0">
    <w:p w:rsidR="00AC6BE3" w:rsidRDefault="00AC6BE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E3" w:rsidRDefault="00AC6BE3" w:rsidP="00E71FC3">
      <w:pPr>
        <w:spacing w:after="0" w:line="240" w:lineRule="auto"/>
      </w:pPr>
      <w:r>
        <w:separator/>
      </w:r>
    </w:p>
  </w:footnote>
  <w:footnote w:type="continuationSeparator" w:id="0">
    <w:p w:rsidR="00AC6BE3" w:rsidRDefault="00AC6BE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E3"/>
    <w:rsid w:val="001A7C09"/>
    <w:rsid w:val="00577BD5"/>
    <w:rsid w:val="00656CBA"/>
    <w:rsid w:val="006A1F77"/>
    <w:rsid w:val="00733BE7"/>
    <w:rsid w:val="00AB52E8"/>
    <w:rsid w:val="00AC6BE3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82DC7-CD55-4D87-8E4D-4B23F819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2017-10-15T18:54:00Z</dcterms:created>
  <dcterms:modified xsi:type="dcterms:W3CDTF">2017-10-15T18:55:00Z</dcterms:modified>
</cp:coreProperties>
</file>