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Mar.1425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Devon, by Edmund</w:t>
      </w: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Lacy, Bishop of Exeter.</w:t>
      </w: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vol.4 pp.92-3)</w:t>
      </w: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F5C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3F5C" w:rsidRPr="0070763A" w:rsidRDefault="00AD3F5C" w:rsidP="00AD3F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March 2016</w:t>
      </w:r>
    </w:p>
    <w:p w:rsidR="006B2F86" w:rsidRPr="00AD3F5C" w:rsidRDefault="00AD3F5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D3F5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5C" w:rsidRDefault="00AD3F5C" w:rsidP="00E71FC3">
      <w:pPr>
        <w:spacing w:after="0" w:line="240" w:lineRule="auto"/>
      </w:pPr>
      <w:r>
        <w:separator/>
      </w:r>
    </w:p>
  </w:endnote>
  <w:endnote w:type="continuationSeparator" w:id="0">
    <w:p w:rsidR="00AD3F5C" w:rsidRDefault="00AD3F5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5C" w:rsidRDefault="00AD3F5C" w:rsidP="00E71FC3">
      <w:pPr>
        <w:spacing w:after="0" w:line="240" w:lineRule="auto"/>
      </w:pPr>
      <w:r>
        <w:separator/>
      </w:r>
    </w:p>
  </w:footnote>
  <w:footnote w:type="continuationSeparator" w:id="0">
    <w:p w:rsidR="00AD3F5C" w:rsidRDefault="00AD3F5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5C"/>
    <w:rsid w:val="00AB52E8"/>
    <w:rsid w:val="00AD3F5C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2A4B"/>
  <w15:chartTrackingRefBased/>
  <w15:docId w15:val="{3E4CC983-CA9B-4908-A128-7BE5FB46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2016-03-03T19:48:00Z</dcterms:created>
  <dcterms:modified xsi:type="dcterms:W3CDTF">2016-03-03T19:49:00Z</dcterms:modified>
</cp:coreProperties>
</file>