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FDE" w:rsidRDefault="00A41FDE" w:rsidP="00A41FDE">
      <w:pPr>
        <w:pStyle w:val="NoSpacing"/>
      </w:pPr>
      <w:r>
        <w:rPr>
          <w:u w:val="single"/>
        </w:rPr>
        <w:t>William TAYLOR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fl.1431)</w:t>
      </w:r>
    </w:p>
    <w:p w:rsidR="00A41FDE" w:rsidRDefault="00A41FDE" w:rsidP="00A41FDE">
      <w:pPr>
        <w:pStyle w:val="NoSpacing"/>
      </w:pPr>
      <w:r>
        <w:t>of the diocese of Exeter.</w:t>
      </w:r>
    </w:p>
    <w:p w:rsidR="00A41FDE" w:rsidRDefault="00A41FDE" w:rsidP="00A41FDE">
      <w:pPr>
        <w:pStyle w:val="NoSpacing"/>
      </w:pPr>
    </w:p>
    <w:p w:rsidR="00A41FDE" w:rsidRDefault="00A41FDE" w:rsidP="00A41FDE">
      <w:pPr>
        <w:pStyle w:val="NoSpacing"/>
      </w:pPr>
    </w:p>
    <w:p w:rsidR="00A41FDE" w:rsidRDefault="00A41FDE" w:rsidP="00A41FDE">
      <w:pPr>
        <w:pStyle w:val="NoSpacing"/>
      </w:pPr>
      <w:r>
        <w:t>24 Feb.1431</w:t>
      </w:r>
      <w:r>
        <w:tab/>
        <w:t xml:space="preserve">He was ordained acolyte in </w:t>
      </w:r>
      <w:proofErr w:type="spellStart"/>
      <w:r>
        <w:t>Lawhitton</w:t>
      </w:r>
      <w:proofErr w:type="spellEnd"/>
      <w:r>
        <w:t xml:space="preserve"> parish church, Cornwall, </w:t>
      </w:r>
    </w:p>
    <w:p w:rsidR="00A41FDE" w:rsidRDefault="00A41FDE" w:rsidP="00A41FDE">
      <w:pPr>
        <w:pStyle w:val="NoSpacing"/>
      </w:pPr>
      <w:r>
        <w:tab/>
      </w:r>
      <w:r>
        <w:tab/>
        <w:t>by the Bishop.</w:t>
      </w:r>
    </w:p>
    <w:p w:rsidR="00A41FDE" w:rsidRDefault="00A41FDE" w:rsidP="00A41FDE">
      <w:pPr>
        <w:pStyle w:val="NoSpacing"/>
      </w:pPr>
      <w:r>
        <w:tab/>
      </w:r>
      <w:r>
        <w:tab/>
        <w:t>(“Register of Edmund Lacy, Bishop of Exeter 1420-55” part 4 p.136)</w:t>
      </w:r>
    </w:p>
    <w:p w:rsidR="00A41FDE" w:rsidRDefault="00A41FDE" w:rsidP="00A41FDE">
      <w:pPr>
        <w:pStyle w:val="NoSpacing"/>
      </w:pPr>
    </w:p>
    <w:p w:rsidR="00A41FDE" w:rsidRDefault="00A41FDE" w:rsidP="00A41FDE">
      <w:pPr>
        <w:pStyle w:val="NoSpacing"/>
      </w:pPr>
    </w:p>
    <w:p w:rsidR="00A41FDE" w:rsidRPr="000378A9" w:rsidRDefault="00A41FDE" w:rsidP="00A41FDE">
      <w:pPr>
        <w:pStyle w:val="NoSpacing"/>
      </w:pPr>
      <w:r>
        <w:t>5 August 2016</w:t>
      </w:r>
    </w:p>
    <w:p w:rsidR="006B2F86" w:rsidRPr="00A41FDE" w:rsidRDefault="00A41FDE" w:rsidP="00E71FC3">
      <w:pPr>
        <w:pStyle w:val="NoSpacing"/>
      </w:pPr>
      <w:bookmarkStart w:id="0" w:name="_GoBack"/>
      <w:bookmarkEnd w:id="0"/>
    </w:p>
    <w:sectPr w:rsidR="006B2F86" w:rsidRPr="00A41FDE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FDE" w:rsidRDefault="00A41FDE" w:rsidP="00E71FC3">
      <w:pPr>
        <w:spacing w:after="0" w:line="240" w:lineRule="auto"/>
      </w:pPr>
      <w:r>
        <w:separator/>
      </w:r>
    </w:p>
  </w:endnote>
  <w:endnote w:type="continuationSeparator" w:id="0">
    <w:p w:rsidR="00A41FDE" w:rsidRDefault="00A41FD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FDE" w:rsidRDefault="00A41FDE" w:rsidP="00E71FC3">
      <w:pPr>
        <w:spacing w:after="0" w:line="240" w:lineRule="auto"/>
      </w:pPr>
      <w:r>
        <w:separator/>
      </w:r>
    </w:p>
  </w:footnote>
  <w:footnote w:type="continuationSeparator" w:id="0">
    <w:p w:rsidR="00A41FDE" w:rsidRDefault="00A41FD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DE"/>
    <w:rsid w:val="001A7C09"/>
    <w:rsid w:val="00733BE7"/>
    <w:rsid w:val="00A41FDE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B1D9F"/>
  <w15:chartTrackingRefBased/>
  <w15:docId w15:val="{331B0A24-AECC-4C0F-8073-7D28B427C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2016-08-05T13:36:00Z</dcterms:created>
  <dcterms:modified xsi:type="dcterms:W3CDTF">2016-08-05T13:37:00Z</dcterms:modified>
</cp:coreProperties>
</file>