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C3E" w:rsidRDefault="00333C3E" w:rsidP="00333C3E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William TAYLOR</w:t>
      </w:r>
      <w:r>
        <w:rPr>
          <w:rFonts w:ascii="Times New Roman" w:hAnsi="Times New Roman"/>
          <w:sz w:val="24"/>
          <w:szCs w:val="24"/>
        </w:rPr>
        <w:t xml:space="preserve">       (fl.1434)</w:t>
      </w:r>
    </w:p>
    <w:p w:rsidR="00333C3E" w:rsidRDefault="00333C3E" w:rsidP="00333C3E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 the diocese of Exeter.</w:t>
      </w:r>
    </w:p>
    <w:p w:rsidR="00333C3E" w:rsidRDefault="00333C3E" w:rsidP="00333C3E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333C3E" w:rsidRDefault="00333C3E" w:rsidP="00333C3E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333C3E" w:rsidRDefault="00333C3E" w:rsidP="00333C3E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1434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He was ordained to his first tonsure.</w:t>
      </w:r>
    </w:p>
    <w:p w:rsidR="00333C3E" w:rsidRDefault="00333C3E" w:rsidP="00333C3E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("Register of Edmund Lacy, Bishop of Exeter 1420-55" part 4 p.155)</w:t>
      </w:r>
    </w:p>
    <w:p w:rsidR="00333C3E" w:rsidRDefault="00333C3E" w:rsidP="00333C3E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333C3E" w:rsidRDefault="00333C3E" w:rsidP="00333C3E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333C3E" w:rsidRDefault="00333C3E" w:rsidP="00333C3E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 November 2016</w:t>
      </w:r>
    </w:p>
    <w:p w:rsidR="006B2F86" w:rsidRPr="00E71FC3" w:rsidRDefault="00333C3E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C3E" w:rsidRDefault="00333C3E" w:rsidP="00E71FC3">
      <w:pPr>
        <w:spacing w:after="0" w:line="240" w:lineRule="auto"/>
      </w:pPr>
      <w:r>
        <w:separator/>
      </w:r>
    </w:p>
  </w:endnote>
  <w:endnote w:type="continuationSeparator" w:id="0">
    <w:p w:rsidR="00333C3E" w:rsidRDefault="00333C3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C3E" w:rsidRDefault="00333C3E" w:rsidP="00E71FC3">
      <w:pPr>
        <w:spacing w:after="0" w:line="240" w:lineRule="auto"/>
      </w:pPr>
      <w:r>
        <w:separator/>
      </w:r>
    </w:p>
  </w:footnote>
  <w:footnote w:type="continuationSeparator" w:id="0">
    <w:p w:rsidR="00333C3E" w:rsidRDefault="00333C3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C3E"/>
    <w:rsid w:val="001A7C09"/>
    <w:rsid w:val="00333C3E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03D496-B44F-4EBE-8E2D-4EAAEE208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paragraph" w:customStyle="1" w:styleId="Body">
    <w:name w:val="Body"/>
    <w:rsid w:val="00333C3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sz w:val="22"/>
      <w:szCs w:val="22"/>
      <w:bdr w:val="nil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2016-11-28T15:25:00Z</dcterms:created>
  <dcterms:modified xsi:type="dcterms:W3CDTF">2016-11-28T15:25:00Z</dcterms:modified>
</cp:coreProperties>
</file>