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5DC0E" w14:textId="77777777" w:rsidR="00112139" w:rsidRDefault="00112139" w:rsidP="00112139">
      <w:pPr>
        <w:tabs>
          <w:tab w:val="left" w:pos="25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Agnes TAYLOUR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fl.1491)</w:t>
      </w:r>
    </w:p>
    <w:p w14:paraId="6F37D9FA" w14:textId="77777777" w:rsidR="00112139" w:rsidRDefault="00112139" w:rsidP="00112139">
      <w:pPr>
        <w:tabs>
          <w:tab w:val="left" w:pos="2508"/>
        </w:tabs>
        <w:rPr>
          <w:rFonts w:ascii="Times New Roman" w:hAnsi="Times New Roman" w:cs="Times New Roman"/>
          <w:sz w:val="24"/>
          <w:szCs w:val="24"/>
        </w:rPr>
      </w:pPr>
    </w:p>
    <w:p w14:paraId="4CB2444E" w14:textId="77777777" w:rsidR="00112139" w:rsidRDefault="00112139" w:rsidP="00112139">
      <w:pPr>
        <w:tabs>
          <w:tab w:val="left" w:pos="2508"/>
        </w:tabs>
        <w:rPr>
          <w:rFonts w:ascii="Times New Roman" w:hAnsi="Times New Roman" w:cs="Times New Roman"/>
          <w:sz w:val="24"/>
          <w:szCs w:val="24"/>
        </w:rPr>
      </w:pPr>
    </w:p>
    <w:p w14:paraId="6DF3412B" w14:textId="77777777" w:rsidR="00112139" w:rsidRDefault="00112139" w:rsidP="00112139">
      <w:pPr>
        <w:tabs>
          <w:tab w:val="left" w:pos="25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= William(q.v.).</w:t>
      </w:r>
    </w:p>
    <w:p w14:paraId="281810D9" w14:textId="77777777" w:rsidR="00112139" w:rsidRDefault="00112139" w:rsidP="00112139">
      <w:pPr>
        <w:tabs>
          <w:tab w:val="left" w:pos="25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(T.N.A. ref. CON 3/2/17)</w:t>
      </w:r>
    </w:p>
    <w:p w14:paraId="3E4B22FC" w14:textId="77777777" w:rsidR="00112139" w:rsidRDefault="00112139" w:rsidP="00112139">
      <w:pPr>
        <w:tabs>
          <w:tab w:val="left" w:pos="2508"/>
        </w:tabs>
        <w:rPr>
          <w:rFonts w:ascii="Times New Roman" w:hAnsi="Times New Roman" w:cs="Times New Roman"/>
          <w:sz w:val="24"/>
          <w:szCs w:val="24"/>
        </w:rPr>
      </w:pPr>
    </w:p>
    <w:p w14:paraId="6389E254" w14:textId="77777777" w:rsidR="00112139" w:rsidRDefault="00112139" w:rsidP="00112139">
      <w:pPr>
        <w:tabs>
          <w:tab w:val="left" w:pos="2508"/>
        </w:tabs>
        <w:rPr>
          <w:rFonts w:ascii="Times New Roman" w:hAnsi="Times New Roman" w:cs="Times New Roman"/>
          <w:sz w:val="24"/>
          <w:szCs w:val="24"/>
        </w:rPr>
      </w:pPr>
    </w:p>
    <w:p w14:paraId="3BBCA6FA" w14:textId="77777777" w:rsidR="00112139" w:rsidRDefault="00112139" w:rsidP="00112139">
      <w:p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 Mar.1491</w:t>
      </w:r>
      <w:r>
        <w:rPr>
          <w:rFonts w:ascii="Times New Roman" w:hAnsi="Times New Roman" w:cs="Times New Roman"/>
          <w:sz w:val="24"/>
          <w:szCs w:val="24"/>
        </w:rPr>
        <w:tab/>
        <w:t xml:space="preserve">They granted half an acre of meadow in </w:t>
      </w:r>
      <w:proofErr w:type="spellStart"/>
      <w:r>
        <w:rPr>
          <w:rFonts w:ascii="Times New Roman" w:hAnsi="Times New Roman" w:cs="Times New Roman"/>
          <w:sz w:val="24"/>
          <w:szCs w:val="24"/>
        </w:rPr>
        <w:t>Gydeholme</w:t>
      </w:r>
      <w:proofErr w:type="spellEnd"/>
      <w:r>
        <w:rPr>
          <w:rFonts w:ascii="Times New Roman" w:hAnsi="Times New Roman" w:cs="Times New Roman"/>
          <w:sz w:val="24"/>
          <w:szCs w:val="24"/>
        </w:rPr>
        <w:t>, Huntingdonshire,</w:t>
      </w:r>
    </w:p>
    <w:p w14:paraId="4F5EA554" w14:textId="77777777" w:rsidR="00112139" w:rsidRDefault="00112139" w:rsidP="00112139">
      <w:p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and 3 selions of land in </w:t>
      </w:r>
      <w:proofErr w:type="spellStart"/>
      <w:r>
        <w:rPr>
          <w:rFonts w:ascii="Times New Roman" w:hAnsi="Times New Roman" w:cs="Times New Roman"/>
          <w:sz w:val="24"/>
          <w:szCs w:val="24"/>
        </w:rPr>
        <w:t>Hamerton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 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Boton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Steeple Gidding(q.v.)</w:t>
      </w:r>
    </w:p>
    <w:p w14:paraId="7CF95F8E" w14:textId="77777777" w:rsidR="00112139" w:rsidRDefault="00112139" w:rsidP="00112139">
      <w:p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and his wife, Agnes(q.v.).   (ibid.)</w:t>
      </w:r>
    </w:p>
    <w:p w14:paraId="05D3B4D7" w14:textId="77777777" w:rsidR="00112139" w:rsidRDefault="00112139" w:rsidP="00112139">
      <w:p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</w:p>
    <w:p w14:paraId="25CD3F19" w14:textId="77777777" w:rsidR="00112139" w:rsidRDefault="00112139" w:rsidP="00112139">
      <w:p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</w:p>
    <w:p w14:paraId="4DFA7540" w14:textId="77777777" w:rsidR="00112139" w:rsidRDefault="00112139" w:rsidP="00112139">
      <w:p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September 2023</w:t>
      </w:r>
    </w:p>
    <w:p w14:paraId="3C470A5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2428E" w14:textId="77777777" w:rsidR="00112139" w:rsidRDefault="00112139" w:rsidP="009139A6">
      <w:r>
        <w:separator/>
      </w:r>
    </w:p>
  </w:endnote>
  <w:endnote w:type="continuationSeparator" w:id="0">
    <w:p w14:paraId="082D5BD6" w14:textId="77777777" w:rsidR="00112139" w:rsidRDefault="0011213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D479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7C56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49FF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CE36F" w14:textId="77777777" w:rsidR="00112139" w:rsidRDefault="00112139" w:rsidP="009139A6">
      <w:r>
        <w:separator/>
      </w:r>
    </w:p>
  </w:footnote>
  <w:footnote w:type="continuationSeparator" w:id="0">
    <w:p w14:paraId="0F112AF9" w14:textId="77777777" w:rsidR="00112139" w:rsidRDefault="0011213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353E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E782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F74F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139"/>
    <w:rsid w:val="000666E0"/>
    <w:rsid w:val="00112139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31ECA"/>
  <w15:chartTrackingRefBased/>
  <w15:docId w15:val="{D54D7898-A9E6-45FD-A735-9577429E0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2139"/>
    <w:pPr>
      <w:spacing w:after="0" w:line="240" w:lineRule="auto"/>
    </w:pPr>
    <w:rPr>
      <w:rFonts w:asciiTheme="minorHAnsi" w:eastAsiaTheme="minorEastAsia" w:hAnsiTheme="minorHAnsi"/>
      <w:sz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2023-12-12T20:05:00Z</dcterms:created>
  <dcterms:modified xsi:type="dcterms:W3CDTF">2023-12-12T20:06:00Z</dcterms:modified>
</cp:coreProperties>
</file>