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15DEC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Edmund TAYLOUR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31D14F4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Newark, Nottinghamshire. Mercer.</w:t>
      </w:r>
    </w:p>
    <w:p w14:paraId="7DB9B5F8" w14:textId="77777777" w:rsidR="00D80CE5" w:rsidRDefault="00D80CE5" w:rsidP="00D80CE5">
      <w:pPr>
        <w:rPr>
          <w:rFonts w:ascii="Times New Roman" w:hAnsi="Times New Roman" w:cs="Times New Roman"/>
        </w:rPr>
      </w:pPr>
    </w:p>
    <w:p w14:paraId="5886E96C" w14:textId="77777777" w:rsidR="00D80CE5" w:rsidRDefault="00D80CE5" w:rsidP="00D80CE5">
      <w:pPr>
        <w:rPr>
          <w:rFonts w:ascii="Times New Roman" w:hAnsi="Times New Roman" w:cs="Times New Roman"/>
        </w:rPr>
      </w:pPr>
    </w:p>
    <w:p w14:paraId="4AB5B7AA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Byngley</w:t>
      </w:r>
      <w:proofErr w:type="spellEnd"/>
      <w:r>
        <w:rPr>
          <w:rFonts w:ascii="Times New Roman" w:hAnsi="Times New Roman" w:cs="Times New Roman"/>
        </w:rPr>
        <w:t xml:space="preserve"> of Lincoln(q.v.), </w:t>
      </w:r>
    </w:p>
    <w:p w14:paraId="3853D005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Byngley</w:t>
      </w:r>
      <w:proofErr w:type="spellEnd"/>
      <w:r>
        <w:rPr>
          <w:rFonts w:ascii="Times New Roman" w:hAnsi="Times New Roman" w:cs="Times New Roman"/>
        </w:rPr>
        <w:t xml:space="preserve"> of Norton by Dronfield, Derbyshire(q.v.) and Thomas</w:t>
      </w:r>
    </w:p>
    <w:p w14:paraId="026032CD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Mawer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Bradwey</w:t>
      </w:r>
      <w:proofErr w:type="spellEnd"/>
      <w:r>
        <w:rPr>
          <w:rFonts w:ascii="Times New Roman" w:hAnsi="Times New Roman" w:cs="Times New Roman"/>
        </w:rPr>
        <w:t xml:space="preserve"> in Norton(q.v.).</w:t>
      </w:r>
    </w:p>
    <w:p w14:paraId="3F8993ED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1BFCC072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Robert </w:t>
      </w:r>
      <w:proofErr w:type="spellStart"/>
      <w:r>
        <w:rPr>
          <w:rFonts w:ascii="Times New Roman" w:hAnsi="Times New Roman" w:cs="Times New Roman"/>
        </w:rPr>
        <w:t>Roos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Laxton</w:t>
      </w:r>
      <w:proofErr w:type="spellEnd"/>
      <w:r>
        <w:rPr>
          <w:rFonts w:ascii="Times New Roman" w:hAnsi="Times New Roman" w:cs="Times New Roman"/>
        </w:rPr>
        <w:t>,</w:t>
      </w:r>
    </w:p>
    <w:p w14:paraId="4A6F9B9F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Nottinghamshire(q.v.), Christopher </w:t>
      </w:r>
      <w:proofErr w:type="spellStart"/>
      <w:r>
        <w:rPr>
          <w:rFonts w:ascii="Times New Roman" w:hAnsi="Times New Roman" w:cs="Times New Roman"/>
        </w:rPr>
        <w:t>Coksthote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Laxton</w:t>
      </w:r>
      <w:proofErr w:type="spellEnd"/>
      <w:r>
        <w:rPr>
          <w:rFonts w:ascii="Times New Roman" w:hAnsi="Times New Roman" w:cs="Times New Roman"/>
        </w:rPr>
        <w:t>(q.v.), Thomas</w:t>
      </w:r>
    </w:p>
    <w:p w14:paraId="36B2042B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Martyn of Staley-</w:t>
      </w:r>
      <w:proofErr w:type="spellStart"/>
      <w:r>
        <w:rPr>
          <w:rFonts w:ascii="Times New Roman" w:hAnsi="Times New Roman" w:cs="Times New Roman"/>
        </w:rPr>
        <w:t>Netherthorpe</w:t>
      </w:r>
      <w:proofErr w:type="spellEnd"/>
      <w:r>
        <w:rPr>
          <w:rFonts w:ascii="Times New Roman" w:hAnsi="Times New Roman" w:cs="Times New Roman"/>
        </w:rPr>
        <w:t>, Derbyshire(q.v.), and Richard Martyn</w:t>
      </w:r>
    </w:p>
    <w:p w14:paraId="6656C48E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Staley-</w:t>
      </w:r>
      <w:proofErr w:type="spellStart"/>
      <w:r>
        <w:rPr>
          <w:rFonts w:ascii="Times New Roman" w:hAnsi="Times New Roman" w:cs="Times New Roman"/>
        </w:rPr>
        <w:t>Netherthorpe</w:t>
      </w:r>
      <w:proofErr w:type="spellEnd"/>
      <w:r>
        <w:rPr>
          <w:rFonts w:ascii="Times New Roman" w:hAnsi="Times New Roman" w:cs="Times New Roman"/>
        </w:rPr>
        <w:t xml:space="preserve">(q.v.).    (ibid.) </w:t>
      </w:r>
    </w:p>
    <w:p w14:paraId="29BF5ABF" w14:textId="77777777" w:rsidR="00D80CE5" w:rsidRDefault="00D80CE5" w:rsidP="00D80CE5">
      <w:pPr>
        <w:rPr>
          <w:rFonts w:ascii="Times New Roman" w:hAnsi="Times New Roman" w:cs="Times New Roman"/>
        </w:rPr>
      </w:pPr>
    </w:p>
    <w:p w14:paraId="2D091F17" w14:textId="77777777" w:rsidR="00D80CE5" w:rsidRDefault="00D80CE5" w:rsidP="00D80CE5">
      <w:pPr>
        <w:rPr>
          <w:rFonts w:ascii="Times New Roman" w:hAnsi="Times New Roman" w:cs="Times New Roman"/>
        </w:rPr>
      </w:pPr>
    </w:p>
    <w:p w14:paraId="51FA76B1" w14:textId="77777777" w:rsidR="00D80CE5" w:rsidRDefault="00D80CE5" w:rsidP="00D80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February 2019</w:t>
      </w:r>
    </w:p>
    <w:p w14:paraId="4DF313C0" w14:textId="77777777" w:rsidR="006B2F86" w:rsidRPr="00E71FC3" w:rsidRDefault="00D80CE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41F6D" w14:textId="77777777" w:rsidR="00D80CE5" w:rsidRDefault="00D80CE5" w:rsidP="00E71FC3">
      <w:r>
        <w:separator/>
      </w:r>
    </w:p>
  </w:endnote>
  <w:endnote w:type="continuationSeparator" w:id="0">
    <w:p w14:paraId="239AE959" w14:textId="77777777" w:rsidR="00D80CE5" w:rsidRDefault="00D80CE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5DC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98CF6" w14:textId="77777777" w:rsidR="00D80CE5" w:rsidRDefault="00D80CE5" w:rsidP="00E71FC3">
      <w:r>
        <w:separator/>
      </w:r>
    </w:p>
  </w:footnote>
  <w:footnote w:type="continuationSeparator" w:id="0">
    <w:p w14:paraId="1BF6DD24" w14:textId="77777777" w:rsidR="00D80CE5" w:rsidRDefault="00D80CE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E5"/>
    <w:rsid w:val="001A7C09"/>
    <w:rsid w:val="00577BD5"/>
    <w:rsid w:val="00656CBA"/>
    <w:rsid w:val="006A1F77"/>
    <w:rsid w:val="00733BE7"/>
    <w:rsid w:val="00AB52E8"/>
    <w:rsid w:val="00B16D3F"/>
    <w:rsid w:val="00BB41AC"/>
    <w:rsid w:val="00D80CE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5A7B"/>
  <w15:chartTrackingRefBased/>
  <w15:docId w15:val="{3DD9E1DC-D6BB-4581-BDF6-98534ADF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CE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2019-02-13T21:07:00Z</dcterms:created>
  <dcterms:modified xsi:type="dcterms:W3CDTF">2019-02-13T21:07:00Z</dcterms:modified>
</cp:coreProperties>
</file>