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Edward TAYLOUR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Shaftesbury, Dorset,</w:t>
      </w:r>
    </w:p>
    <w:p w:rsid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Cervyngton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:rsid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21-240)</w:t>
      </w:r>
    </w:p>
    <w:p w:rsid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10912" w:rsidRDefault="00810912" w:rsidP="00810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February 2016</w:t>
      </w:r>
      <w:bookmarkStart w:id="0" w:name="_GoBack"/>
      <w:bookmarkEnd w:id="0"/>
    </w:p>
    <w:sectPr w:rsidR="00DD5B8A" w:rsidRPr="00810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12" w:rsidRDefault="00810912" w:rsidP="00564E3C">
      <w:pPr>
        <w:spacing w:after="0" w:line="240" w:lineRule="auto"/>
      </w:pPr>
      <w:r>
        <w:separator/>
      </w:r>
    </w:p>
  </w:endnote>
  <w:endnote w:type="continuationSeparator" w:id="0">
    <w:p w:rsidR="00810912" w:rsidRDefault="0081091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10912">
      <w:rPr>
        <w:rFonts w:ascii="Times New Roman" w:hAnsi="Times New Roman" w:cs="Times New Roman"/>
        <w:noProof/>
        <w:sz w:val="24"/>
        <w:szCs w:val="24"/>
      </w:rPr>
      <w:t>11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12" w:rsidRDefault="00810912" w:rsidP="00564E3C">
      <w:pPr>
        <w:spacing w:after="0" w:line="240" w:lineRule="auto"/>
      </w:pPr>
      <w:r>
        <w:separator/>
      </w:r>
    </w:p>
  </w:footnote>
  <w:footnote w:type="continuationSeparator" w:id="0">
    <w:p w:rsidR="00810912" w:rsidRDefault="0081091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12"/>
    <w:rsid w:val="00372DC6"/>
    <w:rsid w:val="00564E3C"/>
    <w:rsid w:val="0064591D"/>
    <w:rsid w:val="0081091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7C9A"/>
  <w15:chartTrackingRefBased/>
  <w15:docId w15:val="{70DA4002-663E-4BC0-8D34-45B4DC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2016-02-11T22:07:00Z</dcterms:created>
  <dcterms:modified xsi:type="dcterms:W3CDTF">2016-02-11T22:08:00Z</dcterms:modified>
</cp:coreProperties>
</file>